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F0" w:rsidRDefault="00A326F0" w:rsidP="009A322E">
      <w:pPr>
        <w:rPr>
          <w:rFonts w:ascii="Cambria" w:hAnsi="Cambria"/>
          <w:b/>
          <w:bCs/>
          <w:color w:val="365F91"/>
          <w:sz w:val="28"/>
          <w:szCs w:val="28"/>
          <w:lang w:val="ru-RU"/>
        </w:rPr>
      </w:pPr>
    </w:p>
    <w:p w:rsidR="00A326F0" w:rsidRDefault="00A326F0" w:rsidP="009A322E">
      <w:pPr>
        <w:rPr>
          <w:rFonts w:ascii="Cambria" w:hAnsi="Cambria"/>
          <w:b/>
          <w:bCs/>
          <w:color w:val="365F91"/>
          <w:sz w:val="28"/>
          <w:szCs w:val="28"/>
          <w:lang w:val="ru-RU"/>
        </w:rPr>
      </w:pPr>
      <w:r>
        <w:rPr>
          <w:noProof/>
          <w:lang w:eastAsia="bg-B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67.1pt;margin-top:-14.5pt;width:261pt;height:27pt;z-index:251658240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&quot;АУРА - 1929&quot;"/>
          </v:shape>
        </w:pict>
      </w:r>
    </w:p>
    <w:p w:rsidR="00A326F0" w:rsidRDefault="00A326F0" w:rsidP="009A322E">
      <w:pPr>
        <w:rPr>
          <w:rFonts w:ascii="Cambria" w:hAnsi="Cambria"/>
          <w:b/>
          <w:bCs/>
          <w:color w:val="365F91"/>
          <w:sz w:val="28"/>
          <w:szCs w:val="28"/>
          <w:lang w:val="ru-RU"/>
        </w:rPr>
      </w:pPr>
      <w:r>
        <w:rPr>
          <w:noProof/>
          <w:lang w:eastAsia="bg-BG"/>
        </w:rPr>
        <w:pict>
          <v:shape id="_x0000_s1027" type="#_x0000_t136" style="position:absolute;margin-left:-4.9pt;margin-top:-70.4pt;width:441pt;height:18pt;z-index:251657216" fillcolor="black" stroked="f">
            <v:shadow on="t" color="#b2b2b2" opacity="52429f" offset="3pt"/>
            <v:textpath style="font-family:&quot;Times New Roman&quot;;v-text-kern:t" trim="t" fitpath="t" string="НАРОДНО ЧИТАЛИЩЕ&#10;"/>
          </v:shape>
        </w:pict>
      </w:r>
      <w:r w:rsidRPr="00B566E3">
        <w:rPr>
          <w:rFonts w:ascii="Cambria" w:hAnsi="Cambria"/>
          <w:b/>
          <w:bCs/>
          <w:color w:val="365F91"/>
          <w:sz w:val="28"/>
          <w:szCs w:val="28"/>
          <w:lang w:val="ru-RU"/>
        </w:rPr>
        <w:t xml:space="preserve">                                                     </w:t>
      </w:r>
    </w:p>
    <w:p w:rsidR="00A326F0" w:rsidRPr="00B566E3" w:rsidRDefault="00A326F0" w:rsidP="009A322E">
      <w:pPr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Cambria" w:hAnsi="Cambria"/>
          <w:b/>
          <w:bCs/>
          <w:color w:val="365F91"/>
          <w:sz w:val="28"/>
          <w:szCs w:val="28"/>
          <w:lang w:val="ru-RU"/>
        </w:rPr>
        <w:t xml:space="preserve">                                                    </w:t>
      </w:r>
      <w:r w:rsidRPr="00B566E3">
        <w:rPr>
          <w:rFonts w:ascii="Cambria" w:hAnsi="Cambria"/>
          <w:b/>
          <w:bCs/>
          <w:color w:val="365F91"/>
          <w:sz w:val="28"/>
          <w:szCs w:val="28"/>
          <w:lang w:val="ru-RU"/>
        </w:rPr>
        <w:t xml:space="preserve">  </w:t>
      </w:r>
      <w:r w:rsidRPr="00B566E3">
        <w:rPr>
          <w:rFonts w:ascii="Arial" w:hAnsi="Arial" w:cs="Arial"/>
          <w:b/>
          <w:sz w:val="28"/>
          <w:szCs w:val="28"/>
        </w:rPr>
        <w:t xml:space="preserve"> П Л А Н</w:t>
      </w:r>
    </w:p>
    <w:p w:rsidR="00A326F0" w:rsidRPr="00B566E3" w:rsidRDefault="00A326F0" w:rsidP="009A322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B566E3">
        <w:rPr>
          <w:rFonts w:ascii="Arial" w:hAnsi="Arial" w:cs="Arial"/>
          <w:b/>
          <w:sz w:val="28"/>
          <w:szCs w:val="28"/>
        </w:rPr>
        <w:t xml:space="preserve"> ЗА  КУЛТУРНИТЕ МЕРОПРИЯТИЯ НА ЧИТАЛИЩЕ „АУРА“</w:t>
      </w:r>
    </w:p>
    <w:p w:rsidR="00A326F0" w:rsidRPr="00B566E3" w:rsidRDefault="00A326F0" w:rsidP="009A322E">
      <w:pPr>
        <w:rPr>
          <w:rFonts w:ascii="Arial" w:hAnsi="Arial" w:cs="Arial"/>
          <w:b/>
          <w:sz w:val="28"/>
          <w:szCs w:val="28"/>
        </w:rPr>
      </w:pPr>
      <w:r w:rsidRPr="00B566E3">
        <w:rPr>
          <w:rFonts w:ascii="Arial" w:hAnsi="Arial" w:cs="Arial"/>
          <w:b/>
          <w:sz w:val="28"/>
          <w:szCs w:val="28"/>
          <w:lang w:val="ru-RU"/>
        </w:rPr>
        <w:t xml:space="preserve">                                           </w:t>
      </w:r>
      <w:r w:rsidRPr="00B566E3">
        <w:rPr>
          <w:rFonts w:ascii="Arial" w:hAnsi="Arial" w:cs="Arial"/>
          <w:b/>
          <w:sz w:val="28"/>
          <w:szCs w:val="28"/>
        </w:rPr>
        <w:t>ПРЕЗ 20</w:t>
      </w:r>
      <w:r w:rsidRPr="00B566E3">
        <w:rPr>
          <w:rFonts w:ascii="Arial" w:hAnsi="Arial" w:cs="Arial"/>
          <w:b/>
          <w:sz w:val="28"/>
          <w:szCs w:val="28"/>
          <w:lang w:val="ru-RU"/>
        </w:rPr>
        <w:t>23</w:t>
      </w:r>
      <w:r w:rsidRPr="00B566E3">
        <w:rPr>
          <w:rFonts w:ascii="Arial" w:hAnsi="Arial" w:cs="Arial"/>
          <w:b/>
          <w:sz w:val="28"/>
          <w:szCs w:val="28"/>
        </w:rPr>
        <w:t xml:space="preserve"> ГОДИНА </w:t>
      </w:r>
    </w:p>
    <w:p w:rsidR="00A326F0" w:rsidRPr="00CB6695" w:rsidRDefault="00A326F0" w:rsidP="009A322E">
      <w:pPr>
        <w:rPr>
          <w:rFonts w:ascii="Arial" w:hAnsi="Arial" w:cs="Arial"/>
          <w:b/>
          <w:sz w:val="32"/>
          <w:szCs w:val="32"/>
        </w:rPr>
      </w:pPr>
      <w:r w:rsidRPr="009A322E">
        <w:rPr>
          <w:rFonts w:ascii="Arial" w:hAnsi="Arial" w:cs="Arial"/>
          <w:sz w:val="32"/>
          <w:szCs w:val="32"/>
        </w:rPr>
        <w:t xml:space="preserve"> м.</w:t>
      </w:r>
      <w:r w:rsidRPr="00CB6695">
        <w:rPr>
          <w:rFonts w:ascii="Arial" w:hAnsi="Arial" w:cs="Arial"/>
          <w:b/>
          <w:sz w:val="32"/>
          <w:szCs w:val="32"/>
        </w:rPr>
        <w:t xml:space="preserve">януари </w:t>
      </w:r>
    </w:p>
    <w:p w:rsidR="00A326F0" w:rsidRPr="00CB6695" w:rsidRDefault="00A326F0" w:rsidP="009A322E">
      <w:pPr>
        <w:rPr>
          <w:rFonts w:ascii="Arial" w:hAnsi="Arial" w:cs="Arial"/>
          <w:b/>
        </w:rPr>
      </w:pPr>
      <w:r w:rsidRPr="00CB6695">
        <w:rPr>
          <w:rFonts w:ascii="Arial" w:hAnsi="Arial" w:cs="Arial"/>
          <w:b/>
        </w:rPr>
        <w:t xml:space="preserve">   </w:t>
      </w:r>
      <w:r w:rsidRPr="00B566E3">
        <w:rPr>
          <w:rFonts w:ascii="Arial" w:hAnsi="Arial" w:cs="Arial"/>
          <w:b/>
          <w:lang w:val="ru-RU"/>
        </w:rPr>
        <w:t xml:space="preserve">         </w:t>
      </w:r>
      <w:r w:rsidRPr="00CB6695">
        <w:rPr>
          <w:rFonts w:ascii="Arial" w:hAnsi="Arial" w:cs="Arial"/>
          <w:b/>
        </w:rPr>
        <w:t>БЪЛГАРСКИТЕ НАР</w:t>
      </w:r>
      <w:r>
        <w:rPr>
          <w:rFonts w:ascii="Arial" w:hAnsi="Arial" w:cs="Arial"/>
          <w:b/>
        </w:rPr>
        <w:t>ОДНИ ПРИКАЗКИ И ПЕСНИ</w:t>
      </w:r>
      <w:r w:rsidRPr="00CB6695">
        <w:rPr>
          <w:rFonts w:ascii="Arial" w:hAnsi="Arial" w:cs="Arial"/>
          <w:b/>
        </w:rPr>
        <w:t xml:space="preserve"> – ИЗВОР НА НАРОДНАТА МЪДРОСТ.С УЧАСТИЕ НА УЧЕНИЦИ ОТ 18-ТО СУ И АКТРИСАТА ГАЛЯ АСЕНОВА.</w:t>
      </w:r>
    </w:p>
    <w:p w:rsidR="00A326F0" w:rsidRPr="00B566E3" w:rsidRDefault="00A326F0" w:rsidP="009A322E">
      <w:pPr>
        <w:rPr>
          <w:rFonts w:ascii="Arial" w:hAnsi="Arial" w:cs="Arial"/>
          <w:b/>
          <w:lang w:val="ru-RU"/>
        </w:rPr>
      </w:pPr>
      <w:r w:rsidRPr="00CB6695">
        <w:rPr>
          <w:rFonts w:ascii="Arial" w:hAnsi="Arial" w:cs="Arial"/>
          <w:b/>
        </w:rPr>
        <w:t xml:space="preserve">                                                                                                              18-ТО СУ</w:t>
      </w:r>
    </w:p>
    <w:p w:rsidR="00A326F0" w:rsidRPr="007B257A" w:rsidRDefault="00A326F0" w:rsidP="009A322E">
      <w:pPr>
        <w:rPr>
          <w:rFonts w:ascii="Arial" w:hAnsi="Arial" w:cs="Arial"/>
          <w:b/>
        </w:rPr>
      </w:pPr>
      <w:r w:rsidRPr="00B566E3">
        <w:rPr>
          <w:rFonts w:ascii="Arial" w:hAnsi="Arial" w:cs="Arial"/>
          <w:b/>
          <w:lang w:val="ru-RU"/>
        </w:rPr>
        <w:t xml:space="preserve">           </w:t>
      </w:r>
      <w:r>
        <w:rPr>
          <w:rFonts w:ascii="Arial" w:hAnsi="Arial" w:cs="Arial"/>
          <w:b/>
        </w:rPr>
        <w:t>СРЕЩА -РАЗГОВОР НА ДЕЦАТА ОТ 120-ТА ДЕТСКА ГРАДИНА С ДЕТСКАТА ПИСАТЕЛКА ПЕТЯ АЛЕКСАНДРОВА.</w:t>
      </w:r>
    </w:p>
    <w:p w:rsidR="00A326F0" w:rsidRDefault="00A326F0" w:rsidP="009A322E">
      <w:pPr>
        <w:rPr>
          <w:rFonts w:ascii="Arial" w:hAnsi="Arial" w:cs="Arial"/>
          <w:b/>
        </w:rPr>
      </w:pPr>
      <w:r w:rsidRPr="00B566E3">
        <w:rPr>
          <w:rFonts w:ascii="Arial" w:hAnsi="Arial" w:cs="Arial"/>
          <w:b/>
          <w:lang w:val="ru-RU"/>
        </w:rPr>
        <w:t xml:space="preserve">                                                                                                        </w:t>
      </w:r>
      <w:r w:rsidRPr="009802D0">
        <w:rPr>
          <w:rFonts w:ascii="Arial" w:hAnsi="Arial" w:cs="Arial"/>
          <w:b/>
        </w:rPr>
        <w:t xml:space="preserve">120-ТО ОДЗ      </w:t>
      </w:r>
    </w:p>
    <w:p w:rsidR="00A326F0" w:rsidRDefault="00A326F0" w:rsidP="009A32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ВЕЧЕР НА ЛЮБОВНАТА ПОЕЗИЯ -  НА ЧАША ВИНО С ПОЕЗИЯТА НА </w:t>
      </w:r>
    </w:p>
    <w:p w:rsidR="00A326F0" w:rsidRDefault="00A326F0" w:rsidP="009A32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БОЙКА СЕРАФИМОВА И ПРЕДСТАВЯНЕ НА СТИХОСБИРКАТА </w:t>
      </w:r>
    </w:p>
    <w:p w:rsidR="00A326F0" w:rsidRPr="009802D0" w:rsidRDefault="00A326F0" w:rsidP="009A32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„ ПОНЯКОГА ДУШАТА МИ Е БОЛКА”</w:t>
      </w:r>
      <w:r w:rsidRPr="009802D0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26F0" w:rsidRDefault="00A326F0" w:rsidP="001E6C0B">
      <w:pPr>
        <w:rPr>
          <w:rFonts w:ascii="Arial" w:hAnsi="Arial" w:cs="Arial"/>
          <w:b/>
          <w:sz w:val="24"/>
          <w:szCs w:val="24"/>
        </w:rPr>
      </w:pPr>
      <w:r w:rsidRPr="000B3CB5">
        <w:rPr>
          <w:rFonts w:ascii="Arial" w:hAnsi="Arial" w:cs="Arial"/>
          <w:b/>
          <w:sz w:val="24"/>
          <w:szCs w:val="24"/>
          <w:lang w:val="ru-RU"/>
        </w:rPr>
        <w:t xml:space="preserve">                     </w:t>
      </w:r>
      <w:r w:rsidRPr="000B3CB5">
        <w:rPr>
          <w:rFonts w:ascii="Arial" w:hAnsi="Arial" w:cs="Arial"/>
          <w:sz w:val="24"/>
          <w:szCs w:val="24"/>
        </w:rPr>
        <w:t xml:space="preserve">                           </w:t>
      </w:r>
      <w:r w:rsidRPr="000B3CB5">
        <w:rPr>
          <w:rFonts w:ascii="Arial" w:hAnsi="Arial" w:cs="Arial"/>
          <w:b/>
          <w:sz w:val="24"/>
          <w:szCs w:val="24"/>
        </w:rPr>
        <w:t xml:space="preserve">КАФЕ КЛУБА НА ЧИТАЛИЩНИЯ ДЕАТЕЛ В   </w:t>
      </w:r>
    </w:p>
    <w:p w:rsidR="00A326F0" w:rsidRDefault="00A326F0" w:rsidP="001E6C0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НЧ „АУРА”</w:t>
      </w:r>
    </w:p>
    <w:p w:rsidR="00A326F0" w:rsidRPr="007B257A" w:rsidRDefault="00A326F0" w:rsidP="001E6C0B">
      <w:pPr>
        <w:rPr>
          <w:rFonts w:ascii="Arial" w:hAnsi="Arial" w:cs="Arial"/>
          <w:sz w:val="32"/>
          <w:szCs w:val="32"/>
        </w:rPr>
      </w:pPr>
      <w:r w:rsidRPr="000B3CB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Pr="007B257A">
        <w:rPr>
          <w:rFonts w:ascii="Arial" w:hAnsi="Arial" w:cs="Arial"/>
          <w:b/>
          <w:sz w:val="32"/>
          <w:szCs w:val="32"/>
        </w:rPr>
        <w:t>м.февруари</w:t>
      </w:r>
    </w:p>
    <w:p w:rsidR="00A326F0" w:rsidRPr="00326C7D" w:rsidRDefault="00A326F0" w:rsidP="002C6A07">
      <w:pPr>
        <w:rPr>
          <w:rFonts w:ascii="Arial" w:hAnsi="Arial" w:cs="Arial"/>
          <w:b/>
        </w:rPr>
      </w:pPr>
      <w:r w:rsidRPr="00326C7D">
        <w:rPr>
          <w:rFonts w:ascii="Arial" w:hAnsi="Arial" w:cs="Arial"/>
          <w:lang w:val="ru-RU"/>
        </w:rPr>
        <w:t xml:space="preserve">            </w:t>
      </w:r>
      <w:r w:rsidRPr="00326C7D">
        <w:rPr>
          <w:rFonts w:ascii="Arial" w:hAnsi="Arial" w:cs="Arial"/>
        </w:rPr>
        <w:t xml:space="preserve"> „</w:t>
      </w:r>
      <w:r w:rsidRPr="00326C7D">
        <w:rPr>
          <w:rFonts w:ascii="Arial" w:hAnsi="Arial" w:cs="Arial"/>
          <w:b/>
        </w:rPr>
        <w:t xml:space="preserve">ПРИКАЗКИ“ – МУЗИКАЛНО ДЕТСКО УТРО С УЧЕНИЦИТЕ ОТ МУЗИКАЛНАТА ШКОЛА.    </w:t>
      </w:r>
    </w:p>
    <w:p w:rsidR="00A326F0" w:rsidRPr="00326C7D" w:rsidRDefault="00A326F0" w:rsidP="009A322E">
      <w:pPr>
        <w:rPr>
          <w:rFonts w:ascii="Arial" w:hAnsi="Arial" w:cs="Arial"/>
          <w:b/>
        </w:rPr>
      </w:pPr>
      <w:r w:rsidRPr="00326C7D">
        <w:rPr>
          <w:rFonts w:ascii="Arial" w:hAnsi="Arial" w:cs="Arial"/>
          <w:b/>
        </w:rPr>
        <w:t xml:space="preserve">                                                                                                НЧ „АУРА“</w:t>
      </w:r>
    </w:p>
    <w:p w:rsidR="00A326F0" w:rsidRPr="00326C7D" w:rsidRDefault="00A326F0" w:rsidP="009A322E">
      <w:pPr>
        <w:rPr>
          <w:rFonts w:ascii="Arial" w:hAnsi="Arial" w:cs="Arial"/>
          <w:b/>
        </w:rPr>
      </w:pPr>
      <w:r w:rsidRPr="00326C7D">
        <w:rPr>
          <w:rFonts w:ascii="Arial" w:hAnsi="Arial" w:cs="Arial"/>
          <w:b/>
        </w:rPr>
        <w:t xml:space="preserve">       СЪВРЕМЕННА БЪЛГАРСКА ПОЕЗИЯ –ЛИТЕРАТУРНО МУЗИКАЛНА ВЕЧЕР С УЧАСТИЕТО НА ПОЕТА И МУЗИКАНТ БОРИСЛАВ МИРЧЕВ.</w:t>
      </w:r>
    </w:p>
    <w:p w:rsidR="00A326F0" w:rsidRPr="00326C7D" w:rsidRDefault="00A326F0" w:rsidP="009A322E">
      <w:pPr>
        <w:rPr>
          <w:rFonts w:ascii="Arial" w:hAnsi="Arial" w:cs="Arial"/>
          <w:b/>
        </w:rPr>
      </w:pPr>
      <w:r w:rsidRPr="00326C7D">
        <w:rPr>
          <w:rFonts w:ascii="Arial" w:hAnsi="Arial" w:cs="Arial"/>
          <w:b/>
        </w:rPr>
        <w:t xml:space="preserve">                                                                                                18-ТО СУ</w:t>
      </w:r>
    </w:p>
    <w:p w:rsidR="00A326F0" w:rsidRPr="00326C7D" w:rsidRDefault="00A326F0" w:rsidP="009A322E">
      <w:pPr>
        <w:rPr>
          <w:rFonts w:ascii="Arial" w:hAnsi="Arial" w:cs="Arial"/>
          <w:b/>
        </w:rPr>
      </w:pPr>
      <w:r w:rsidRPr="00326C7D">
        <w:rPr>
          <w:rFonts w:ascii="Arial" w:hAnsi="Arial" w:cs="Arial"/>
          <w:b/>
          <w:sz w:val="32"/>
          <w:szCs w:val="32"/>
        </w:rPr>
        <w:t xml:space="preserve">   м.март</w:t>
      </w:r>
    </w:p>
    <w:p w:rsidR="00A326F0" w:rsidRPr="00326C7D" w:rsidRDefault="00A326F0" w:rsidP="009A322E">
      <w:pPr>
        <w:rPr>
          <w:rFonts w:ascii="Arial" w:hAnsi="Arial" w:cs="Arial"/>
          <w:b/>
        </w:rPr>
      </w:pPr>
      <w:r w:rsidRPr="00326C7D">
        <w:rPr>
          <w:rFonts w:ascii="Arial" w:hAnsi="Arial" w:cs="Arial"/>
          <w:b/>
          <w:sz w:val="32"/>
          <w:szCs w:val="32"/>
        </w:rPr>
        <w:t xml:space="preserve">     „</w:t>
      </w:r>
      <w:r w:rsidRPr="00326C7D">
        <w:rPr>
          <w:rFonts w:ascii="Arial" w:hAnsi="Arial" w:cs="Arial"/>
          <w:b/>
        </w:rPr>
        <w:t xml:space="preserve">  МАРТИЧКА“</w:t>
      </w:r>
      <w:r w:rsidRPr="00326C7D">
        <w:rPr>
          <w:rFonts w:ascii="Arial" w:hAnsi="Arial" w:cs="Arial"/>
          <w:b/>
        </w:rPr>
        <w:softHyphen/>
        <w:t>- ПРАЗНИК НА МАРТИНИЧКАТА   С ДЕЦАТА ОТ .ШКОЛИТЕ ПРИ ЧИТАЛИЩЕ „АУРА“ и ДЕЦАТА ОТ ДЕТСКИТЕ ГРАДИНИ В РАЙОНА.</w:t>
      </w:r>
    </w:p>
    <w:p w:rsidR="00A326F0" w:rsidRPr="00326C7D" w:rsidRDefault="00A326F0" w:rsidP="009A322E">
      <w:pPr>
        <w:rPr>
          <w:rFonts w:ascii="Arial" w:hAnsi="Arial" w:cs="Arial"/>
          <w:b/>
        </w:rPr>
      </w:pPr>
      <w:r w:rsidRPr="00326C7D">
        <w:rPr>
          <w:rFonts w:ascii="Arial" w:hAnsi="Arial" w:cs="Arial"/>
          <w:b/>
        </w:rPr>
        <w:t xml:space="preserve">                                                                                                               НЧ „АУРА“</w:t>
      </w:r>
    </w:p>
    <w:p w:rsidR="00A326F0" w:rsidRPr="00326C7D" w:rsidRDefault="00A326F0" w:rsidP="00E203DE">
      <w:pPr>
        <w:rPr>
          <w:rFonts w:ascii="Arial" w:hAnsi="Arial" w:cs="Arial"/>
          <w:b/>
        </w:rPr>
      </w:pPr>
      <w:r w:rsidRPr="00326C7D">
        <w:rPr>
          <w:rFonts w:ascii="Arial" w:hAnsi="Arial" w:cs="Arial"/>
          <w:b/>
        </w:rPr>
        <w:t xml:space="preserve">       </w:t>
      </w:r>
      <w:r w:rsidRPr="00326C7D">
        <w:rPr>
          <w:rFonts w:ascii="Arial" w:hAnsi="Arial" w:cs="Arial"/>
          <w:b/>
          <w:lang w:val="ru-RU"/>
        </w:rPr>
        <w:t xml:space="preserve">   </w:t>
      </w:r>
      <w:r w:rsidRPr="00326C7D">
        <w:rPr>
          <w:rFonts w:ascii="Arial" w:hAnsi="Arial" w:cs="Arial"/>
          <w:b/>
        </w:rPr>
        <w:t>ПРАЗНИЧЕН КОНЦЕРТ, ПОСВЕТЕН НА ДЕНЯ НА САМОДЕЕЦА  /1-ВИ МАРТ/- С УЧАСТИЕТО НА САМОДЕЙНИТЕ СЪСТАВИ И ШКОЛИТЕ ПРИ ЧИТАЛИЩЕТО.</w:t>
      </w:r>
    </w:p>
    <w:p w:rsidR="00A326F0" w:rsidRPr="00D404A8" w:rsidRDefault="00A326F0" w:rsidP="006010DB">
      <w:pPr>
        <w:rPr>
          <w:rFonts w:ascii="Arial" w:hAnsi="Arial" w:cs="Arial"/>
          <w:b/>
          <w:lang w:val="ru-RU"/>
        </w:rPr>
      </w:pPr>
      <w:r w:rsidRPr="00326C7D">
        <w:rPr>
          <w:rFonts w:ascii="Arial" w:hAnsi="Arial" w:cs="Arial"/>
          <w:b/>
          <w:lang w:val="ru-RU"/>
        </w:rPr>
        <w:t xml:space="preserve">                                                                                                               </w:t>
      </w:r>
      <w:r w:rsidRPr="00326C7D">
        <w:rPr>
          <w:rFonts w:ascii="Arial" w:hAnsi="Arial" w:cs="Arial"/>
          <w:b/>
        </w:rPr>
        <w:t xml:space="preserve">НЧ „АУРА“ </w:t>
      </w:r>
    </w:p>
    <w:p w:rsidR="00A326F0" w:rsidRPr="00326C7D" w:rsidRDefault="00A326F0" w:rsidP="00A138AF">
      <w:pPr>
        <w:rPr>
          <w:rFonts w:ascii="Arial" w:hAnsi="Arial" w:cs="Arial"/>
          <w:b/>
          <w:sz w:val="32"/>
          <w:szCs w:val="32"/>
        </w:rPr>
      </w:pPr>
      <w:r w:rsidRPr="00326C7D">
        <w:rPr>
          <w:rFonts w:ascii="Arial" w:hAnsi="Arial" w:cs="Arial"/>
          <w:b/>
          <w:sz w:val="28"/>
          <w:szCs w:val="28"/>
        </w:rPr>
        <w:t>м.</w:t>
      </w:r>
      <w:r w:rsidRPr="00326C7D">
        <w:rPr>
          <w:rFonts w:ascii="Arial" w:hAnsi="Arial" w:cs="Arial"/>
          <w:b/>
          <w:sz w:val="32"/>
          <w:szCs w:val="32"/>
        </w:rPr>
        <w:t>април</w:t>
      </w:r>
    </w:p>
    <w:p w:rsidR="00A326F0" w:rsidRPr="00326C7D" w:rsidRDefault="00A326F0" w:rsidP="009A322E">
      <w:pPr>
        <w:rPr>
          <w:rFonts w:ascii="Arial" w:hAnsi="Arial" w:cs="Arial"/>
          <w:b/>
          <w:sz w:val="24"/>
          <w:szCs w:val="24"/>
          <w:lang w:val="ru-RU"/>
        </w:rPr>
      </w:pPr>
      <w:r w:rsidRPr="00326C7D">
        <w:rPr>
          <w:rFonts w:ascii="Arial" w:hAnsi="Arial" w:cs="Arial"/>
          <w:b/>
        </w:rPr>
        <w:t xml:space="preserve">    </w:t>
      </w:r>
      <w:r w:rsidRPr="00326C7D">
        <w:rPr>
          <w:rFonts w:ascii="Arial" w:hAnsi="Arial" w:cs="Arial"/>
          <w:b/>
          <w:sz w:val="28"/>
          <w:szCs w:val="28"/>
        </w:rPr>
        <w:t xml:space="preserve">      </w:t>
      </w:r>
      <w:r w:rsidRPr="00326C7D">
        <w:rPr>
          <w:rFonts w:ascii="Arial" w:hAnsi="Arial" w:cs="Arial"/>
          <w:b/>
          <w:sz w:val="24"/>
          <w:szCs w:val="24"/>
        </w:rPr>
        <w:t>ГОСТУВАНЕ НА ТЕАТРАЛНО СТУДИО „МЕНОН“</w:t>
      </w:r>
      <w:r w:rsidRPr="00326C7D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26C7D">
        <w:rPr>
          <w:rFonts w:ascii="Arial" w:hAnsi="Arial" w:cs="Arial"/>
          <w:b/>
          <w:sz w:val="24"/>
          <w:szCs w:val="24"/>
        </w:rPr>
        <w:t>НА СЦЕНАТА НА ЧИТАЛИЩЕ „АУРА“.- ЗА УЧЕНИЦИТЕ ОТ УЧИЛИЩАТА В РАЙОНА.</w:t>
      </w:r>
    </w:p>
    <w:p w:rsidR="00A326F0" w:rsidRPr="00326C7D" w:rsidRDefault="00A326F0" w:rsidP="00CE5DA6">
      <w:pPr>
        <w:rPr>
          <w:rFonts w:ascii="Arial" w:hAnsi="Arial" w:cs="Arial"/>
          <w:b/>
          <w:sz w:val="24"/>
          <w:szCs w:val="24"/>
        </w:rPr>
      </w:pPr>
      <w:r w:rsidRPr="00326C7D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</w:t>
      </w:r>
      <w:r w:rsidRPr="00326C7D">
        <w:rPr>
          <w:rFonts w:ascii="Arial" w:hAnsi="Arial" w:cs="Arial"/>
          <w:b/>
          <w:sz w:val="24"/>
          <w:szCs w:val="24"/>
        </w:rPr>
        <w:t>НЧ  „АУРА“</w:t>
      </w:r>
    </w:p>
    <w:p w:rsidR="00A326F0" w:rsidRPr="00326C7D" w:rsidRDefault="00A326F0" w:rsidP="00092DF5">
      <w:pPr>
        <w:rPr>
          <w:rFonts w:ascii="Arial" w:hAnsi="Arial" w:cs="Arial"/>
          <w:b/>
          <w:sz w:val="24"/>
          <w:szCs w:val="24"/>
        </w:rPr>
      </w:pPr>
      <w:r w:rsidRPr="00326C7D">
        <w:rPr>
          <w:rFonts w:ascii="Arial" w:hAnsi="Arial" w:cs="Arial"/>
          <w:b/>
          <w:sz w:val="24"/>
          <w:szCs w:val="24"/>
        </w:rPr>
        <w:t xml:space="preserve">          ИЗЛОЖБА – КОНКУРС НА ШКОЛИТЕ ПО ИЗОБРАЗИТЕЛНО ИЗКУСТВО ПРИ ЧИТАЛИЩАТА В СТОЛИЦАТА. </w:t>
      </w:r>
    </w:p>
    <w:p w:rsidR="00A326F0" w:rsidRPr="00326C7D" w:rsidRDefault="00A326F0" w:rsidP="00092DF5">
      <w:pPr>
        <w:rPr>
          <w:rFonts w:ascii="Arial" w:hAnsi="Arial" w:cs="Arial"/>
          <w:b/>
          <w:sz w:val="24"/>
          <w:szCs w:val="24"/>
        </w:rPr>
      </w:pPr>
      <w:r w:rsidRPr="00326C7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20 април</w:t>
      </w:r>
    </w:p>
    <w:p w:rsidR="00A326F0" w:rsidRPr="00326C7D" w:rsidRDefault="00A326F0" w:rsidP="00092DF5">
      <w:pPr>
        <w:rPr>
          <w:rFonts w:ascii="Arial" w:hAnsi="Arial" w:cs="Arial"/>
          <w:b/>
          <w:sz w:val="28"/>
          <w:szCs w:val="28"/>
          <w:lang w:val="ru-RU"/>
        </w:rPr>
      </w:pPr>
      <w:r w:rsidRPr="00326C7D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26C7D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Pr="00326C7D">
        <w:rPr>
          <w:rFonts w:ascii="Arial" w:hAnsi="Arial" w:cs="Arial"/>
          <w:b/>
          <w:sz w:val="28"/>
          <w:szCs w:val="28"/>
        </w:rPr>
        <w:t>фоайето на театър „Сълза и смях“</w:t>
      </w:r>
    </w:p>
    <w:p w:rsidR="00A326F0" w:rsidRPr="00326C7D" w:rsidRDefault="00A326F0" w:rsidP="00DB367C">
      <w:pPr>
        <w:rPr>
          <w:rFonts w:ascii="Arial" w:hAnsi="Arial" w:cs="Arial"/>
          <w:b/>
          <w:sz w:val="28"/>
          <w:szCs w:val="28"/>
        </w:rPr>
      </w:pPr>
      <w:r w:rsidRPr="00326C7D">
        <w:rPr>
          <w:rFonts w:ascii="Arial" w:hAnsi="Arial" w:cs="Arial"/>
          <w:b/>
          <w:sz w:val="28"/>
          <w:szCs w:val="28"/>
          <w:lang w:val="ru-RU"/>
        </w:rPr>
        <w:t xml:space="preserve">        </w:t>
      </w:r>
      <w:r w:rsidRPr="00326C7D">
        <w:rPr>
          <w:rFonts w:ascii="Arial" w:hAnsi="Arial" w:cs="Arial"/>
          <w:b/>
          <w:sz w:val="32"/>
          <w:szCs w:val="32"/>
        </w:rPr>
        <w:t xml:space="preserve">м.май     </w:t>
      </w:r>
    </w:p>
    <w:p w:rsidR="00A326F0" w:rsidRPr="00326C7D" w:rsidRDefault="00A326F0" w:rsidP="00D145C9">
      <w:pPr>
        <w:rPr>
          <w:rFonts w:ascii="Arial" w:hAnsi="Arial" w:cs="Arial"/>
          <w:b/>
        </w:rPr>
      </w:pPr>
      <w:r w:rsidRPr="00326C7D">
        <w:rPr>
          <w:rFonts w:ascii="Arial" w:hAnsi="Arial" w:cs="Arial"/>
          <w:b/>
          <w:sz w:val="32"/>
          <w:szCs w:val="32"/>
          <w:lang w:val="ru-RU"/>
        </w:rPr>
        <w:t xml:space="preserve">  </w:t>
      </w:r>
      <w:r w:rsidRPr="00326C7D">
        <w:rPr>
          <w:rFonts w:ascii="Arial" w:hAnsi="Arial" w:cs="Arial"/>
          <w:b/>
        </w:rPr>
        <w:t xml:space="preserve">              „ДА ОТКРИЕМ ТАЛАНТА“-  ФЕСТИВАЛ НА ТАНЦОВОТО ИЗКУСТВО, ОРГАНИЗИРАН ОТ ССНЧ И ЧИТАЛИЩЕ „АУРА“, С УЧАСТИЕТО НА БАЛЕТНИ И ТАНЦОВИ СЪСТАВИ ОТ  СТОЛИЧНИТЕ ЧИТАЛИЩА.</w:t>
      </w:r>
    </w:p>
    <w:p w:rsidR="00A326F0" w:rsidRPr="00326C7D" w:rsidRDefault="00A326F0" w:rsidP="00CB6695">
      <w:pPr>
        <w:rPr>
          <w:rFonts w:ascii="Arial" w:hAnsi="Arial" w:cs="Arial"/>
          <w:b/>
        </w:rPr>
      </w:pPr>
      <w:r w:rsidRPr="00326C7D">
        <w:rPr>
          <w:rFonts w:ascii="Arial" w:hAnsi="Arial" w:cs="Arial"/>
          <w:b/>
        </w:rPr>
        <w:t xml:space="preserve">                                                                                                </w:t>
      </w:r>
      <w:r w:rsidRPr="00326C7D">
        <w:rPr>
          <w:rFonts w:ascii="Arial" w:hAnsi="Arial" w:cs="Arial"/>
          <w:b/>
          <w:lang w:val="ru-RU"/>
        </w:rPr>
        <w:t xml:space="preserve">      </w:t>
      </w:r>
      <w:r w:rsidRPr="00326C7D">
        <w:rPr>
          <w:rFonts w:ascii="Arial" w:hAnsi="Arial" w:cs="Arial"/>
          <w:b/>
        </w:rPr>
        <w:t xml:space="preserve">   </w:t>
      </w:r>
      <w:r w:rsidRPr="00326C7D">
        <w:rPr>
          <w:rFonts w:ascii="Arial" w:hAnsi="Arial" w:cs="Arial"/>
          <w:b/>
          <w:lang w:val="ru-RU"/>
        </w:rPr>
        <w:t xml:space="preserve"> </w:t>
      </w:r>
      <w:r w:rsidRPr="00326C7D">
        <w:rPr>
          <w:rFonts w:ascii="Arial" w:hAnsi="Arial" w:cs="Arial"/>
          <w:b/>
        </w:rPr>
        <w:t xml:space="preserve"> НЧ „АУРА“ </w:t>
      </w:r>
    </w:p>
    <w:p w:rsidR="00A326F0" w:rsidRPr="00326C7D" w:rsidRDefault="00A326F0" w:rsidP="00CB6695">
      <w:pPr>
        <w:rPr>
          <w:rFonts w:ascii="Arial" w:hAnsi="Arial" w:cs="Arial"/>
          <w:b/>
        </w:rPr>
      </w:pPr>
      <w:r w:rsidRPr="00326C7D">
        <w:rPr>
          <w:rFonts w:ascii="Arial" w:hAnsi="Arial" w:cs="Arial"/>
          <w:b/>
        </w:rPr>
        <w:t xml:space="preserve">                                                                                                        </w:t>
      </w:r>
      <w:r w:rsidRPr="00326C7D">
        <w:rPr>
          <w:rFonts w:ascii="Arial" w:hAnsi="Arial" w:cs="Arial"/>
          <w:b/>
          <w:lang w:val="ru-RU"/>
        </w:rPr>
        <w:t xml:space="preserve">    </w:t>
      </w:r>
      <w:r w:rsidRPr="00326C7D">
        <w:rPr>
          <w:rFonts w:ascii="Arial" w:hAnsi="Arial" w:cs="Arial"/>
          <w:b/>
        </w:rPr>
        <w:t xml:space="preserve">13 МАЙ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26F0" w:rsidRPr="00326C7D" w:rsidRDefault="00A326F0" w:rsidP="00E54745">
      <w:pPr>
        <w:rPr>
          <w:rFonts w:ascii="Arial" w:hAnsi="Arial" w:cs="Arial"/>
          <w:b/>
        </w:rPr>
      </w:pPr>
      <w:r w:rsidRPr="00326C7D">
        <w:rPr>
          <w:rFonts w:ascii="Arial" w:hAnsi="Arial" w:cs="Arial"/>
          <w:b/>
        </w:rPr>
        <w:t xml:space="preserve">             </w:t>
      </w:r>
      <w:r w:rsidRPr="00326C7D">
        <w:rPr>
          <w:rFonts w:ascii="Arial" w:hAnsi="Arial" w:cs="Arial"/>
          <w:b/>
          <w:lang w:val="ru-RU"/>
        </w:rPr>
        <w:t xml:space="preserve">                                    </w:t>
      </w:r>
    </w:p>
    <w:p w:rsidR="00A326F0" w:rsidRPr="00326C7D" w:rsidRDefault="00A326F0" w:rsidP="00E54745">
      <w:pPr>
        <w:rPr>
          <w:rFonts w:ascii="Arial" w:hAnsi="Arial" w:cs="Arial"/>
          <w:b/>
          <w:lang w:val="ru-RU"/>
        </w:rPr>
      </w:pPr>
      <w:r w:rsidRPr="00326C7D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  УЧАСТИЕ </w:t>
      </w:r>
      <w:r w:rsidRPr="00326C7D">
        <w:rPr>
          <w:rFonts w:ascii="Arial" w:hAnsi="Arial" w:cs="Arial"/>
          <w:b/>
        </w:rPr>
        <w:t xml:space="preserve">ВЪВ ФЕСТИВАЛ НА ВОКАЛНОТО </w:t>
      </w:r>
      <w:r>
        <w:rPr>
          <w:rFonts w:ascii="Arial" w:hAnsi="Arial" w:cs="Arial"/>
          <w:b/>
        </w:rPr>
        <w:t xml:space="preserve">НА НА ВЪЗПИТАНИЦИ </w:t>
      </w:r>
      <w:r w:rsidRPr="00326C7D">
        <w:rPr>
          <w:rFonts w:ascii="Arial" w:hAnsi="Arial" w:cs="Arial"/>
          <w:b/>
        </w:rPr>
        <w:t xml:space="preserve">ОТ </w:t>
      </w:r>
      <w:r>
        <w:rPr>
          <w:rFonts w:ascii="Arial" w:hAnsi="Arial" w:cs="Arial"/>
          <w:b/>
        </w:rPr>
        <w:t>МУЗИКАЛНАТА ЩКОЛА ПРИЧИТАЛИЩЕ „АУРА“,</w:t>
      </w:r>
      <w:r w:rsidRPr="00326C7D">
        <w:rPr>
          <w:rFonts w:ascii="Arial" w:hAnsi="Arial" w:cs="Arial"/>
          <w:b/>
        </w:rPr>
        <w:t xml:space="preserve">    </w:t>
      </w:r>
    </w:p>
    <w:p w:rsidR="00A326F0" w:rsidRPr="00326C7D" w:rsidRDefault="00A326F0" w:rsidP="00E54745">
      <w:pPr>
        <w:rPr>
          <w:rFonts w:ascii="Arial" w:hAnsi="Arial" w:cs="Arial"/>
          <w:b/>
        </w:rPr>
      </w:pPr>
      <w:r w:rsidRPr="00326C7D">
        <w:rPr>
          <w:rFonts w:ascii="Arial" w:hAnsi="Arial" w:cs="Arial"/>
          <w:b/>
        </w:rPr>
        <w:t xml:space="preserve">                                                                                                       </w:t>
      </w:r>
      <w:r w:rsidRPr="00326C7D">
        <w:rPr>
          <w:rFonts w:ascii="Arial" w:hAnsi="Arial" w:cs="Arial"/>
          <w:b/>
          <w:lang w:val="ru-RU"/>
        </w:rPr>
        <w:t xml:space="preserve">     </w:t>
      </w:r>
      <w:r w:rsidRPr="00326C7D">
        <w:rPr>
          <w:rFonts w:ascii="Arial" w:hAnsi="Arial" w:cs="Arial"/>
          <w:b/>
        </w:rPr>
        <w:t xml:space="preserve">19-20 МАЙ                                     </w:t>
      </w:r>
    </w:p>
    <w:p w:rsidR="00A326F0" w:rsidRDefault="00A326F0" w:rsidP="00E54745">
      <w:pPr>
        <w:rPr>
          <w:rFonts w:ascii="Arial" w:hAnsi="Arial" w:cs="Arial"/>
          <w:b/>
          <w:sz w:val="24"/>
          <w:szCs w:val="24"/>
        </w:rPr>
      </w:pPr>
      <w:r w:rsidRPr="00326C7D">
        <w:rPr>
          <w:rFonts w:ascii="Arial" w:hAnsi="Arial" w:cs="Arial"/>
          <w:b/>
        </w:rPr>
        <w:t xml:space="preserve">                                                                                            </w:t>
      </w:r>
      <w:r w:rsidRPr="00326C7D">
        <w:rPr>
          <w:rFonts w:ascii="Arial" w:hAnsi="Arial" w:cs="Arial"/>
          <w:b/>
          <w:sz w:val="24"/>
          <w:szCs w:val="24"/>
        </w:rPr>
        <w:t>НЧ „БРАТЯ МИЛАДИНОВИ“</w:t>
      </w:r>
    </w:p>
    <w:p w:rsidR="00A326F0" w:rsidRDefault="00A326F0" w:rsidP="00E5474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ПРАЗНИК НА РАЙОН ВЪЗРАЖДАНЕ – УЧАСТИЕ НА СЪСТАВИ ОТ ЧИТАЛИЩЕТО В ПРАЗНИЧЕН КОНЦЕРТ ПОСВЕТЕН НА ПРАЗНИКА</w:t>
      </w:r>
    </w:p>
    <w:p w:rsidR="00A326F0" w:rsidRPr="00326C7D" w:rsidRDefault="00A326F0" w:rsidP="00E54745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ПАРК ВЪЗРАЖДАНЕ</w:t>
      </w:r>
    </w:p>
    <w:p w:rsidR="00A326F0" w:rsidRPr="00326C7D" w:rsidRDefault="00A326F0" w:rsidP="00E54745">
      <w:pPr>
        <w:rPr>
          <w:rFonts w:ascii="Arial" w:hAnsi="Arial" w:cs="Arial"/>
          <w:b/>
        </w:rPr>
      </w:pPr>
      <w:r w:rsidRPr="00326C7D">
        <w:rPr>
          <w:rFonts w:ascii="Arial" w:hAnsi="Arial" w:cs="Arial"/>
          <w:b/>
          <w:lang w:val="ru-RU"/>
        </w:rPr>
        <w:t xml:space="preserve">          </w:t>
      </w:r>
    </w:p>
    <w:p w:rsidR="00A326F0" w:rsidRPr="00326C7D" w:rsidRDefault="00A326F0" w:rsidP="00E54745">
      <w:pPr>
        <w:rPr>
          <w:rFonts w:ascii="Arial" w:hAnsi="Arial" w:cs="Arial"/>
          <w:b/>
        </w:rPr>
      </w:pPr>
      <w:r w:rsidRPr="00326C7D">
        <w:rPr>
          <w:rFonts w:ascii="Arial" w:hAnsi="Arial" w:cs="Arial"/>
          <w:b/>
        </w:rPr>
        <w:t xml:space="preserve">             </w:t>
      </w:r>
      <w:r w:rsidRPr="00326C7D">
        <w:rPr>
          <w:rFonts w:ascii="Arial" w:hAnsi="Arial" w:cs="Arial"/>
          <w:b/>
          <w:lang w:val="ru-RU"/>
        </w:rPr>
        <w:t xml:space="preserve"> </w:t>
      </w:r>
      <w:r w:rsidRPr="00326C7D">
        <w:rPr>
          <w:rFonts w:ascii="Arial" w:hAnsi="Arial" w:cs="Arial"/>
          <w:b/>
        </w:rPr>
        <w:t>ПРАЗНИЧЕН КОНЦЕРТ, ПОС</w:t>
      </w:r>
      <w:r>
        <w:rPr>
          <w:rFonts w:ascii="Arial" w:hAnsi="Arial" w:cs="Arial"/>
          <w:b/>
        </w:rPr>
        <w:t>В</w:t>
      </w:r>
      <w:r w:rsidRPr="00326C7D">
        <w:rPr>
          <w:rFonts w:ascii="Arial" w:hAnsi="Arial" w:cs="Arial"/>
          <w:b/>
        </w:rPr>
        <w:t>ЕТЕН НА ДЕНЯ НА СЛАВЯНСКАТА ПИСМЕНОСТ И БЪЛГАРСКАТА ПРОСВЕТА И КУЛТУРА /24-ТИ МАЙ/, С УЧАСТИЕ НА САМОДЕЙНИ СЪСТАВИ ОТ ЧИТАЛИЩЕ „АУРА“ И СТОЛИЧНИТЕ ЧИТАЛИЩА.</w:t>
      </w:r>
    </w:p>
    <w:p w:rsidR="00A326F0" w:rsidRPr="00326C7D" w:rsidRDefault="00A326F0" w:rsidP="00E54745">
      <w:pPr>
        <w:rPr>
          <w:rFonts w:ascii="Arial" w:hAnsi="Arial" w:cs="Arial"/>
          <w:b/>
        </w:rPr>
      </w:pPr>
      <w:r w:rsidRPr="00326C7D">
        <w:rPr>
          <w:rFonts w:ascii="Arial" w:hAnsi="Arial" w:cs="Arial"/>
          <w:b/>
        </w:rPr>
        <w:t xml:space="preserve">                                                                                                       23-ТИ МАЙ</w:t>
      </w:r>
    </w:p>
    <w:p w:rsidR="00A326F0" w:rsidRPr="00326C7D" w:rsidRDefault="00A326F0" w:rsidP="001A6D34">
      <w:pPr>
        <w:rPr>
          <w:rFonts w:ascii="Arial" w:hAnsi="Arial" w:cs="Arial"/>
          <w:b/>
        </w:rPr>
      </w:pPr>
      <w:r w:rsidRPr="00326C7D">
        <w:rPr>
          <w:rFonts w:ascii="Arial" w:hAnsi="Arial" w:cs="Arial"/>
          <w:b/>
        </w:rPr>
        <w:t xml:space="preserve">                                                                                                       НЧ „АУРА“</w:t>
      </w:r>
    </w:p>
    <w:p w:rsidR="00A326F0" w:rsidRPr="00326C7D" w:rsidRDefault="00A326F0" w:rsidP="004D0D70">
      <w:pPr>
        <w:rPr>
          <w:rFonts w:ascii="Arial" w:hAnsi="Arial" w:cs="Arial"/>
          <w:b/>
          <w:sz w:val="24"/>
          <w:szCs w:val="24"/>
          <w:lang w:val="ru-RU"/>
        </w:rPr>
      </w:pPr>
      <w:r w:rsidRPr="00326C7D">
        <w:rPr>
          <w:rFonts w:ascii="Arial" w:hAnsi="Arial" w:cs="Arial"/>
          <w:b/>
        </w:rPr>
        <w:t xml:space="preserve"> </w:t>
      </w:r>
      <w:r w:rsidRPr="00326C7D">
        <w:rPr>
          <w:rFonts w:ascii="Arial" w:hAnsi="Arial" w:cs="Arial"/>
          <w:b/>
          <w:lang w:val="ru-RU"/>
        </w:rPr>
        <w:t xml:space="preserve">      </w:t>
      </w:r>
      <w:r w:rsidRPr="00326C7D">
        <w:rPr>
          <w:rFonts w:ascii="Arial" w:hAnsi="Arial" w:cs="Arial"/>
          <w:b/>
        </w:rPr>
        <w:t xml:space="preserve"> </w:t>
      </w:r>
      <w:r w:rsidRPr="00326C7D">
        <w:rPr>
          <w:rFonts w:ascii="Arial" w:hAnsi="Arial" w:cs="Arial"/>
          <w:b/>
          <w:lang w:val="ru-RU"/>
        </w:rPr>
        <w:t xml:space="preserve"> </w:t>
      </w:r>
      <w:r w:rsidRPr="00326C7D">
        <w:rPr>
          <w:rFonts w:ascii="Arial" w:hAnsi="Arial" w:cs="Arial"/>
          <w:b/>
        </w:rPr>
        <w:t xml:space="preserve"> </w:t>
      </w:r>
      <w:r w:rsidRPr="00326C7D">
        <w:rPr>
          <w:rFonts w:ascii="Arial" w:hAnsi="Arial" w:cs="Arial"/>
          <w:b/>
          <w:sz w:val="24"/>
          <w:szCs w:val="24"/>
        </w:rPr>
        <w:t>УЧАСТИЕ НА УЧЕНИЦИ ОТ МУЗИКАЛНАТА ШКОЛА ВЪВ ФЕСТИВАЛ-КОНКУРС НА ИНСТРУМЕНТАЛИСТИ, ВЪЗПИТАНИЦИ НА ДЕТСКИТЕ МУЗИКАЛНИ ШКОЛИ ПРИ СОФИЙСКИТЕ ЧИТАЛИЩА.</w:t>
      </w:r>
    </w:p>
    <w:p w:rsidR="00A326F0" w:rsidRDefault="00A326F0" w:rsidP="004D0D70">
      <w:pPr>
        <w:rPr>
          <w:rFonts w:ascii="Arial" w:hAnsi="Arial" w:cs="Arial"/>
          <w:b/>
          <w:sz w:val="24"/>
          <w:szCs w:val="24"/>
        </w:rPr>
      </w:pPr>
      <w:r w:rsidRPr="00326C7D">
        <w:rPr>
          <w:rFonts w:ascii="Arial" w:hAnsi="Arial" w:cs="Arial"/>
          <w:b/>
          <w:sz w:val="24"/>
          <w:szCs w:val="24"/>
          <w:lang w:val="ru-RU"/>
        </w:rPr>
        <w:t xml:space="preserve">                                        </w:t>
      </w:r>
      <w:r>
        <w:rPr>
          <w:rFonts w:ascii="Arial" w:hAnsi="Arial" w:cs="Arial"/>
          <w:b/>
          <w:sz w:val="24"/>
          <w:szCs w:val="24"/>
          <w:lang w:val="ru-RU"/>
        </w:rPr>
        <w:t xml:space="preserve">                       </w:t>
      </w:r>
      <w:r>
        <w:rPr>
          <w:rFonts w:ascii="Arial" w:hAnsi="Arial" w:cs="Arial"/>
          <w:b/>
          <w:sz w:val="24"/>
          <w:szCs w:val="24"/>
        </w:rPr>
        <w:t>НЧ ПРОФЕСОР АНДРЕЙ СТОЯНОВ</w:t>
      </w:r>
      <w:r w:rsidRPr="00326C7D">
        <w:rPr>
          <w:rFonts w:ascii="Arial" w:hAnsi="Arial" w:cs="Arial"/>
          <w:b/>
          <w:sz w:val="24"/>
          <w:szCs w:val="24"/>
        </w:rPr>
        <w:t xml:space="preserve"> </w:t>
      </w:r>
    </w:p>
    <w:p w:rsidR="00A326F0" w:rsidRPr="00326C7D" w:rsidRDefault="00A326F0" w:rsidP="004D0D7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</w:t>
      </w:r>
      <w:r w:rsidRPr="00326C7D">
        <w:rPr>
          <w:rFonts w:ascii="Arial" w:hAnsi="Arial" w:cs="Arial"/>
          <w:b/>
          <w:sz w:val="24"/>
          <w:szCs w:val="24"/>
        </w:rPr>
        <w:t>27 И 28 МАЙ</w:t>
      </w:r>
    </w:p>
    <w:p w:rsidR="00A326F0" w:rsidRPr="00326C7D" w:rsidRDefault="00A326F0" w:rsidP="00E54745">
      <w:pPr>
        <w:rPr>
          <w:rFonts w:ascii="Arial" w:hAnsi="Arial" w:cs="Arial"/>
          <w:b/>
          <w:sz w:val="24"/>
          <w:szCs w:val="24"/>
        </w:rPr>
      </w:pPr>
      <w:r w:rsidRPr="00326C7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26C7D">
        <w:rPr>
          <w:rFonts w:ascii="Arial" w:hAnsi="Arial" w:cs="Arial"/>
          <w:b/>
          <w:lang w:val="ru-RU"/>
        </w:rPr>
        <w:t xml:space="preserve"> </w:t>
      </w:r>
      <w:r w:rsidRPr="00326C7D">
        <w:rPr>
          <w:rFonts w:ascii="Arial" w:hAnsi="Arial" w:cs="Arial"/>
          <w:b/>
          <w:sz w:val="32"/>
          <w:szCs w:val="32"/>
        </w:rPr>
        <w:t xml:space="preserve"> м.юни</w:t>
      </w:r>
    </w:p>
    <w:p w:rsidR="00A326F0" w:rsidRPr="00326C7D" w:rsidRDefault="00A326F0" w:rsidP="00E54745">
      <w:pPr>
        <w:rPr>
          <w:rFonts w:ascii="Arial" w:hAnsi="Arial" w:cs="Arial"/>
          <w:b/>
          <w:sz w:val="24"/>
          <w:szCs w:val="24"/>
        </w:rPr>
      </w:pPr>
      <w:r w:rsidRPr="00326C7D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       </w:t>
      </w:r>
      <w:r w:rsidRPr="00326C7D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A326F0" w:rsidRPr="00326C7D" w:rsidRDefault="00A326F0" w:rsidP="00E54745">
      <w:pPr>
        <w:rPr>
          <w:rFonts w:ascii="Arial" w:hAnsi="Arial" w:cs="Arial"/>
          <w:b/>
          <w:sz w:val="24"/>
          <w:szCs w:val="24"/>
          <w:lang w:val="ru-RU"/>
        </w:rPr>
      </w:pPr>
      <w:r w:rsidRPr="00326C7D">
        <w:rPr>
          <w:rFonts w:ascii="Arial" w:hAnsi="Arial" w:cs="Arial"/>
          <w:b/>
          <w:sz w:val="24"/>
          <w:szCs w:val="24"/>
        </w:rPr>
        <w:t xml:space="preserve">        </w:t>
      </w:r>
      <w:r w:rsidRPr="00326C7D">
        <w:rPr>
          <w:rFonts w:ascii="Arial" w:hAnsi="Arial" w:cs="Arial"/>
          <w:b/>
        </w:rPr>
        <w:t xml:space="preserve"> „ПЪСТРА ВЪРТЕЛЕЖКА“-</w:t>
      </w:r>
      <w:r w:rsidRPr="00326C7D">
        <w:rPr>
          <w:rFonts w:ascii="Arial" w:hAnsi="Arial" w:cs="Arial"/>
          <w:b/>
          <w:lang w:val="ru-RU"/>
        </w:rPr>
        <w:t xml:space="preserve"> </w:t>
      </w:r>
      <w:r w:rsidRPr="00326C7D">
        <w:rPr>
          <w:rFonts w:ascii="Arial" w:hAnsi="Arial" w:cs="Arial"/>
          <w:b/>
        </w:rPr>
        <w:t>ДЕТСКО УТРО, ПО СЛУЧАЙ ДЕНЯ НА ДЕТЕТО /1-ВИ ЮНИ/.ЗА ДЕЦАТА  ОТ ШКОЛИТЕ ПРИ ЧИТАЛИЩЕ „АУРА“ И ДЕТСКИТЕ ГРАДИНИ.</w:t>
      </w:r>
    </w:p>
    <w:p w:rsidR="00A326F0" w:rsidRPr="00326C7D" w:rsidRDefault="00A326F0" w:rsidP="00E54745">
      <w:pPr>
        <w:rPr>
          <w:rFonts w:ascii="Arial" w:hAnsi="Arial" w:cs="Arial"/>
          <w:b/>
          <w:sz w:val="24"/>
          <w:szCs w:val="24"/>
        </w:rPr>
      </w:pPr>
      <w:r w:rsidRPr="00326C7D">
        <w:rPr>
          <w:rFonts w:ascii="Arial" w:hAnsi="Arial" w:cs="Arial"/>
          <w:b/>
        </w:rPr>
        <w:t xml:space="preserve">                                                                                                               НЧ „АУРА“</w:t>
      </w:r>
    </w:p>
    <w:p w:rsidR="00A326F0" w:rsidRPr="00326C7D" w:rsidRDefault="00A326F0" w:rsidP="00E54745">
      <w:pPr>
        <w:rPr>
          <w:rFonts w:ascii="Arial" w:hAnsi="Arial" w:cs="Arial"/>
          <w:b/>
        </w:rPr>
      </w:pPr>
      <w:r w:rsidRPr="00326C7D">
        <w:rPr>
          <w:rFonts w:ascii="Arial" w:hAnsi="Arial" w:cs="Arial"/>
          <w:b/>
        </w:rPr>
        <w:t xml:space="preserve">                                                                             </w:t>
      </w:r>
    </w:p>
    <w:p w:rsidR="00A326F0" w:rsidRPr="00326C7D" w:rsidRDefault="00A326F0" w:rsidP="00E54745">
      <w:pPr>
        <w:rPr>
          <w:b/>
        </w:rPr>
      </w:pPr>
      <w:r w:rsidRPr="00326C7D">
        <w:rPr>
          <w:rFonts w:ascii="Arial" w:hAnsi="Arial" w:cs="Arial"/>
          <w:b/>
        </w:rPr>
        <w:t xml:space="preserve">          УЧАСТИЕ НА ТЕАТРАЛНА ШКОЛА  ПРИ ЧИТАЛИЩЕ „АУРА“  ВЪВ ФЕСТИВАЛ НА ТЕАТРАЛНОТО ИЗКУСТВО.</w:t>
      </w:r>
    </w:p>
    <w:p w:rsidR="00A326F0" w:rsidRPr="00326C7D" w:rsidRDefault="00A326F0" w:rsidP="00E54745">
      <w:pPr>
        <w:rPr>
          <w:rFonts w:ascii="Arial" w:hAnsi="Arial" w:cs="Arial"/>
          <w:b/>
          <w:lang w:val="ru-RU"/>
        </w:rPr>
      </w:pPr>
      <w:r w:rsidRPr="00326C7D">
        <w:rPr>
          <w:rFonts w:ascii="Arial" w:hAnsi="Arial" w:cs="Arial"/>
          <w:b/>
        </w:rPr>
        <w:t xml:space="preserve">                                                                                              </w:t>
      </w:r>
      <w:r w:rsidRPr="00326C7D">
        <w:rPr>
          <w:rFonts w:ascii="Arial" w:hAnsi="Arial" w:cs="Arial"/>
          <w:b/>
          <w:lang w:val="ru-RU"/>
        </w:rPr>
        <w:t xml:space="preserve"> </w:t>
      </w:r>
      <w:r w:rsidRPr="00326C7D">
        <w:rPr>
          <w:rFonts w:ascii="Arial" w:hAnsi="Arial" w:cs="Arial"/>
          <w:b/>
        </w:rPr>
        <w:t xml:space="preserve">     3 И 4  ЮНИ</w:t>
      </w:r>
    </w:p>
    <w:p w:rsidR="00A326F0" w:rsidRPr="00326C7D" w:rsidRDefault="00A326F0" w:rsidP="008A5DDB">
      <w:pPr>
        <w:rPr>
          <w:rFonts w:ascii="Arial" w:hAnsi="Arial" w:cs="Arial"/>
          <w:b/>
          <w:sz w:val="24"/>
          <w:szCs w:val="24"/>
        </w:rPr>
      </w:pPr>
      <w:r w:rsidRPr="00326C7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НЧ „СЛАВЯНСКА БЕСЕДА“</w:t>
      </w:r>
    </w:p>
    <w:p w:rsidR="00A326F0" w:rsidRPr="00326C7D" w:rsidRDefault="00A326F0" w:rsidP="008A5DDB">
      <w:pPr>
        <w:rPr>
          <w:rFonts w:ascii="Arial" w:hAnsi="Arial" w:cs="Arial"/>
          <w:b/>
          <w:sz w:val="24"/>
          <w:szCs w:val="24"/>
        </w:rPr>
      </w:pPr>
    </w:p>
    <w:p w:rsidR="00A326F0" w:rsidRDefault="00A326F0" w:rsidP="00E54745">
      <w:pPr>
        <w:rPr>
          <w:rFonts w:ascii="Arial" w:hAnsi="Arial" w:cs="Arial"/>
          <w:b/>
        </w:rPr>
      </w:pPr>
      <w:r w:rsidRPr="00326C7D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</w:rPr>
        <w:t xml:space="preserve"> НА КРИЛЕТЕ НА МУЗИКАТА  –  ГОДИШНИ </w:t>
      </w:r>
      <w:r w:rsidRPr="00326C7D">
        <w:rPr>
          <w:rFonts w:ascii="Arial" w:hAnsi="Arial" w:cs="Arial"/>
          <w:b/>
        </w:rPr>
        <w:t xml:space="preserve"> КОНЦЕРТ</w:t>
      </w:r>
      <w:r>
        <w:rPr>
          <w:rFonts w:ascii="Arial" w:hAnsi="Arial" w:cs="Arial"/>
          <w:b/>
        </w:rPr>
        <w:t>И</w:t>
      </w:r>
      <w:r w:rsidRPr="00326C7D">
        <w:rPr>
          <w:rFonts w:ascii="Arial" w:hAnsi="Arial" w:cs="Arial"/>
          <w:b/>
        </w:rPr>
        <w:t xml:space="preserve"> НА УЧЕНИЦИТЕ ОТ М</w:t>
      </w:r>
      <w:r>
        <w:rPr>
          <w:rFonts w:ascii="Arial" w:hAnsi="Arial" w:cs="Arial"/>
          <w:b/>
        </w:rPr>
        <w:t>УЗИКАЛНАТА ШКОЛА ПРИ ЧИТАЛИЩЕТО ЗА РОДИТЕЛИ И ПРИЯТЕЛИ, ВЪВ ВРЪЗКА С ПРИКЛЮЧВАНЕ НА УЧЕБНАТА ГОДИНА,</w:t>
      </w:r>
    </w:p>
    <w:p w:rsidR="00A326F0" w:rsidRPr="00326C7D" w:rsidRDefault="00A326F0" w:rsidP="00E547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6, 7  И 8 ЮНИ</w:t>
      </w:r>
    </w:p>
    <w:p w:rsidR="00A326F0" w:rsidRPr="00326C7D" w:rsidRDefault="00A326F0" w:rsidP="00F06668">
      <w:pPr>
        <w:rPr>
          <w:rFonts w:ascii="Arial" w:hAnsi="Arial" w:cs="Arial"/>
          <w:b/>
        </w:rPr>
      </w:pPr>
      <w:r w:rsidRPr="00326C7D">
        <w:rPr>
          <w:rFonts w:ascii="Arial" w:hAnsi="Arial" w:cs="Arial"/>
          <w:b/>
        </w:rPr>
        <w:t xml:space="preserve">                                                                                                          НЧ „АУРА</w:t>
      </w:r>
    </w:p>
    <w:p w:rsidR="00A326F0" w:rsidRPr="00326C7D" w:rsidRDefault="00A326F0" w:rsidP="002C468A">
      <w:pPr>
        <w:rPr>
          <w:rFonts w:ascii="Arial" w:hAnsi="Arial" w:cs="Arial"/>
          <w:b/>
        </w:rPr>
      </w:pPr>
      <w:r w:rsidRPr="00326C7D">
        <w:rPr>
          <w:rFonts w:ascii="Arial" w:hAnsi="Arial" w:cs="Arial"/>
          <w:b/>
        </w:rPr>
        <w:t xml:space="preserve">           ЛЕТЕН  КУЛТУРЕН ОТДИХ ЗА ДЕЦАТА ОТ ШКОЛИТЕ ПРИ ЧИТАЛИЩЕТО И РАЙОНА./ ОТ 1-ВИ ЮНИ ДО 15-ТИ ЮЛИ 2023 Г.:</w:t>
      </w:r>
    </w:p>
    <w:p w:rsidR="00A326F0" w:rsidRPr="00326C7D" w:rsidRDefault="00A326F0" w:rsidP="002C468A">
      <w:pPr>
        <w:rPr>
          <w:rFonts w:ascii="Arial" w:hAnsi="Arial" w:cs="Arial"/>
          <w:b/>
        </w:rPr>
      </w:pPr>
      <w:r w:rsidRPr="00326C7D">
        <w:rPr>
          <w:rFonts w:ascii="Arial" w:hAnsi="Arial" w:cs="Arial"/>
          <w:b/>
        </w:rPr>
        <w:t xml:space="preserve">              -ПОСЕЩЕНИЯ НА ПРИРОДОНАУЧНИЯ И АРХЕОЛОГИЧЕСКИЯ МУЗЕЙ.</w:t>
      </w:r>
    </w:p>
    <w:p w:rsidR="00A326F0" w:rsidRPr="00326C7D" w:rsidRDefault="00A326F0" w:rsidP="002C468A">
      <w:pPr>
        <w:rPr>
          <w:rFonts w:ascii="Arial" w:hAnsi="Arial" w:cs="Arial"/>
          <w:b/>
        </w:rPr>
      </w:pPr>
      <w:r w:rsidRPr="00326C7D">
        <w:rPr>
          <w:rFonts w:ascii="Arial" w:hAnsi="Arial" w:cs="Arial"/>
          <w:b/>
        </w:rPr>
        <w:t xml:space="preserve">              - ПОСЕЩЕНИЯ НА КУЛТУРНИ И ПРИРОДНИ ЗАБЕЛЕЖИ</w:t>
      </w:r>
    </w:p>
    <w:p w:rsidR="00A326F0" w:rsidRPr="00326C7D" w:rsidRDefault="00A326F0" w:rsidP="002C468A">
      <w:pPr>
        <w:rPr>
          <w:rFonts w:ascii="Arial" w:hAnsi="Arial" w:cs="Arial"/>
          <w:b/>
        </w:rPr>
      </w:pPr>
      <w:r w:rsidRPr="00326C7D">
        <w:rPr>
          <w:rFonts w:ascii="Arial" w:hAnsi="Arial" w:cs="Arial"/>
          <w:b/>
        </w:rPr>
        <w:t xml:space="preserve">               - ПОЗНАВАТЕЛНИ ИГРИ НА ОТКРИТО И В ЧАС. </w:t>
      </w:r>
    </w:p>
    <w:p w:rsidR="00A326F0" w:rsidRDefault="00A326F0" w:rsidP="002C468A">
      <w:pPr>
        <w:rPr>
          <w:rFonts w:ascii="Arial" w:hAnsi="Arial" w:cs="Arial"/>
          <w:b/>
        </w:rPr>
      </w:pPr>
      <w:r w:rsidRPr="00326C7D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„ЛЯТНО НАСТРОЕНИЕ” – САМОСТОЯТЕЛЕН  ПРАЗНИЧЕН КОНЦЕРТ ПО ПРОГРАМА „ КУЛТУРА” НА СТОЛИЧНА ОБЩИНА </w:t>
      </w:r>
      <w:r w:rsidRPr="00326C7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ВЪВ ВРЪЗКА С ЛЕТНИЯ КУЛТУРЕН ОТДИХ</w:t>
      </w:r>
      <w:r w:rsidRPr="00326C7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НА СЪСТАВИТЕ ПРИ ЧИТАЛИЩЕ „АУРА”</w:t>
      </w:r>
    </w:p>
    <w:p w:rsidR="00A326F0" w:rsidRDefault="00A326F0" w:rsidP="002C468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10. ЮНИ 2023г.</w:t>
      </w:r>
    </w:p>
    <w:p w:rsidR="00A326F0" w:rsidRPr="00326C7D" w:rsidRDefault="00A326F0" w:rsidP="002C468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ЛЯТНА ЕСТРАДА В БОРИСОВАТА ГРАДИНА</w:t>
      </w:r>
      <w:r w:rsidRPr="00326C7D">
        <w:rPr>
          <w:rFonts w:ascii="Arial" w:hAnsi="Arial" w:cs="Arial"/>
          <w:b/>
        </w:rPr>
        <w:t xml:space="preserve"> </w:t>
      </w:r>
    </w:p>
    <w:p w:rsidR="00A326F0" w:rsidRDefault="00A326F0" w:rsidP="002C468A">
      <w:pPr>
        <w:rPr>
          <w:rFonts w:ascii="Arial" w:hAnsi="Arial" w:cs="Arial"/>
          <w:b/>
        </w:rPr>
      </w:pPr>
      <w:r w:rsidRPr="00326C7D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</w:t>
      </w:r>
      <w:r w:rsidRPr="00326C7D">
        <w:rPr>
          <w:rFonts w:ascii="Arial" w:hAnsi="Arial" w:cs="Arial"/>
          <w:b/>
        </w:rPr>
        <w:t xml:space="preserve"> УЧАСТИЕ НА ПРЕДСТАВИТЕЛНИЯ ТА</w:t>
      </w:r>
      <w:r>
        <w:rPr>
          <w:rFonts w:ascii="Arial" w:hAnsi="Arial" w:cs="Arial"/>
          <w:b/>
        </w:rPr>
        <w:t xml:space="preserve">НЦОВ СЪСТАВ ПРИ ЧИТАЛИЩЕ „АУРА“    В МЕЖДУНАРОДЕН ФЕСТИВАЛ НА ТАНЦОВОТО ИЗКУСТВО В ЧЕРНА ГОРА </w:t>
      </w:r>
    </w:p>
    <w:p w:rsidR="00A326F0" w:rsidRDefault="00A326F0" w:rsidP="002C468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М. ЮЛИ    </w:t>
      </w:r>
    </w:p>
    <w:p w:rsidR="00A326F0" w:rsidRPr="00326C7D" w:rsidRDefault="00A326F0" w:rsidP="002C468A">
      <w:pPr>
        <w:rPr>
          <w:rFonts w:ascii="Arial" w:hAnsi="Arial" w:cs="Arial"/>
          <w:b/>
          <w:sz w:val="32"/>
          <w:szCs w:val="32"/>
        </w:rPr>
      </w:pPr>
      <w:r w:rsidRPr="00326C7D">
        <w:rPr>
          <w:rFonts w:ascii="Arial" w:hAnsi="Arial" w:cs="Arial"/>
          <w:b/>
          <w:sz w:val="32"/>
          <w:szCs w:val="32"/>
        </w:rPr>
        <w:t>м.септември</w:t>
      </w:r>
    </w:p>
    <w:p w:rsidR="00A326F0" w:rsidRPr="00326C7D" w:rsidRDefault="00A326F0" w:rsidP="002C468A">
      <w:pPr>
        <w:rPr>
          <w:rFonts w:ascii="Arial" w:hAnsi="Arial" w:cs="Arial"/>
          <w:b/>
        </w:rPr>
      </w:pPr>
      <w:r w:rsidRPr="00326C7D">
        <w:rPr>
          <w:rFonts w:ascii="Arial" w:hAnsi="Arial" w:cs="Arial"/>
          <w:b/>
        </w:rPr>
        <w:t xml:space="preserve">         „ПРАЗНИЧЕН ЗВЪН“ – ТЪРЖЕСТВЕНО ОТКРИВАНЕ НА НОВАТА УЧЕБНА 2022/2023 ГОДИНА.  </w:t>
      </w:r>
    </w:p>
    <w:p w:rsidR="00A326F0" w:rsidRPr="00326C7D" w:rsidRDefault="00A326F0" w:rsidP="002C468A">
      <w:pPr>
        <w:rPr>
          <w:rFonts w:ascii="Arial" w:hAnsi="Arial" w:cs="Arial"/>
          <w:b/>
        </w:rPr>
      </w:pPr>
      <w:r w:rsidRPr="00326C7D">
        <w:rPr>
          <w:rFonts w:ascii="Arial" w:hAnsi="Arial" w:cs="Arial"/>
          <w:b/>
        </w:rPr>
        <w:t xml:space="preserve">                                                                                                       НЧ „АУРА“</w:t>
      </w:r>
    </w:p>
    <w:p w:rsidR="00A326F0" w:rsidRPr="00326C7D" w:rsidRDefault="00A326F0" w:rsidP="002C468A">
      <w:pPr>
        <w:rPr>
          <w:rFonts w:ascii="Arial" w:hAnsi="Arial" w:cs="Arial"/>
          <w:b/>
        </w:rPr>
      </w:pPr>
    </w:p>
    <w:p w:rsidR="00A326F0" w:rsidRPr="00326C7D" w:rsidRDefault="00A326F0" w:rsidP="002C468A">
      <w:pPr>
        <w:rPr>
          <w:rFonts w:ascii="Arial" w:hAnsi="Arial" w:cs="Arial"/>
          <w:b/>
        </w:rPr>
      </w:pPr>
      <w:r w:rsidRPr="00326C7D">
        <w:rPr>
          <w:rFonts w:ascii="Arial" w:hAnsi="Arial" w:cs="Arial"/>
          <w:b/>
          <w:sz w:val="32"/>
          <w:szCs w:val="32"/>
        </w:rPr>
        <w:t xml:space="preserve">        </w:t>
      </w:r>
      <w:r w:rsidRPr="00326C7D">
        <w:rPr>
          <w:b/>
        </w:rPr>
        <w:t xml:space="preserve"> </w:t>
      </w:r>
      <w:r w:rsidRPr="00326C7D">
        <w:rPr>
          <w:rFonts w:ascii="Arial" w:hAnsi="Arial" w:cs="Arial"/>
          <w:b/>
        </w:rPr>
        <w:t>ПРАЗНИЧЕН КОНЦЕРТ ЗА ДЕНЯ НА СОФИЯ, С УЧАСТИЕТО НА СЪСТАВИ ОТ ЧИТАЛИЩАТА ПРИ РАЙОН „ВЪЗРАЖДАНЕ“  И ПРЕДСТАВЯНЕ ДЕЙНОСТИТЕ НА ЧИТАЛИЩАТА</w:t>
      </w:r>
    </w:p>
    <w:p w:rsidR="00A326F0" w:rsidRPr="00326C7D" w:rsidRDefault="00A326F0" w:rsidP="002C468A">
      <w:pPr>
        <w:rPr>
          <w:rFonts w:ascii="Arial" w:hAnsi="Arial" w:cs="Arial"/>
          <w:b/>
        </w:rPr>
      </w:pPr>
      <w:r w:rsidRPr="00326C7D">
        <w:rPr>
          <w:rFonts w:ascii="Arial" w:hAnsi="Arial" w:cs="Arial"/>
          <w:b/>
        </w:rPr>
        <w:t xml:space="preserve">                                                                                          В   ПАРК „ВЪЗРАЖДАНЕ“</w:t>
      </w:r>
    </w:p>
    <w:p w:rsidR="00A326F0" w:rsidRPr="00326C7D" w:rsidRDefault="00A326F0" w:rsidP="002C468A">
      <w:pPr>
        <w:rPr>
          <w:rFonts w:ascii="Arial" w:hAnsi="Arial" w:cs="Arial"/>
          <w:b/>
          <w:sz w:val="32"/>
          <w:szCs w:val="32"/>
        </w:rPr>
      </w:pPr>
      <w:r w:rsidRPr="00326C7D">
        <w:rPr>
          <w:rFonts w:ascii="Arial" w:hAnsi="Arial" w:cs="Arial"/>
          <w:b/>
          <w:sz w:val="32"/>
          <w:szCs w:val="32"/>
        </w:rPr>
        <w:t>м.октомври</w:t>
      </w:r>
    </w:p>
    <w:p w:rsidR="00A326F0" w:rsidRPr="00326C7D" w:rsidRDefault="00A326F0" w:rsidP="002C468A">
      <w:pPr>
        <w:rPr>
          <w:rFonts w:ascii="Arial" w:hAnsi="Arial" w:cs="Arial"/>
          <w:b/>
          <w:sz w:val="24"/>
          <w:szCs w:val="24"/>
        </w:rPr>
      </w:pPr>
      <w:r w:rsidRPr="00326C7D">
        <w:rPr>
          <w:rFonts w:ascii="Arial" w:hAnsi="Arial" w:cs="Arial"/>
          <w:b/>
          <w:sz w:val="24"/>
          <w:szCs w:val="24"/>
        </w:rPr>
        <w:t xml:space="preserve">           „НЕ ОСТАРЯВАЙ ЛЮБАВ“- ВЕЧЕР НА ЛЮБОВНАТА ПОЕЗИЯ С УЧАСТИЕТО НА НЕДЯЛКО ЙОРДАНОВ И ХАЙГАШОТ АГАСЯН. </w:t>
      </w:r>
    </w:p>
    <w:p w:rsidR="00A326F0" w:rsidRPr="00326C7D" w:rsidRDefault="00A326F0" w:rsidP="002C468A">
      <w:pPr>
        <w:rPr>
          <w:rFonts w:ascii="Arial" w:hAnsi="Arial" w:cs="Arial"/>
          <w:b/>
          <w:sz w:val="24"/>
          <w:szCs w:val="24"/>
        </w:rPr>
      </w:pPr>
      <w:r w:rsidRPr="00326C7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</w:t>
      </w:r>
      <w:r w:rsidRPr="00326C7D">
        <w:rPr>
          <w:rFonts w:ascii="Arial" w:hAnsi="Arial" w:cs="Arial"/>
          <w:b/>
          <w:sz w:val="24"/>
          <w:szCs w:val="24"/>
          <w:lang w:val="ru-RU"/>
        </w:rPr>
        <w:t xml:space="preserve">      </w:t>
      </w:r>
      <w:r w:rsidRPr="00326C7D">
        <w:rPr>
          <w:rFonts w:ascii="Arial" w:hAnsi="Arial" w:cs="Arial"/>
          <w:b/>
          <w:sz w:val="24"/>
          <w:szCs w:val="24"/>
        </w:rPr>
        <w:t xml:space="preserve">   НЧ „АУРА“</w:t>
      </w:r>
    </w:p>
    <w:p w:rsidR="00A326F0" w:rsidRPr="00326C7D" w:rsidRDefault="00A326F0" w:rsidP="002C468A">
      <w:pPr>
        <w:rPr>
          <w:rFonts w:ascii="Arial" w:hAnsi="Arial" w:cs="Arial"/>
          <w:b/>
        </w:rPr>
      </w:pPr>
      <w:bookmarkStart w:id="0" w:name="_GoBack"/>
      <w:bookmarkEnd w:id="0"/>
      <w:r w:rsidRPr="00326C7D">
        <w:rPr>
          <w:rFonts w:ascii="Arial" w:hAnsi="Arial" w:cs="Arial"/>
          <w:b/>
        </w:rPr>
        <w:t xml:space="preserve">  -</w:t>
      </w:r>
      <w:r w:rsidRPr="00326C7D">
        <w:rPr>
          <w:rFonts w:ascii="Arial" w:hAnsi="Arial" w:cs="Arial"/>
          <w:b/>
          <w:sz w:val="32"/>
          <w:szCs w:val="32"/>
        </w:rPr>
        <w:t xml:space="preserve"> м.ноември</w:t>
      </w:r>
    </w:p>
    <w:p w:rsidR="00A326F0" w:rsidRPr="00326C7D" w:rsidRDefault="00A326F0" w:rsidP="00DA104A">
      <w:pPr>
        <w:rPr>
          <w:rFonts w:ascii="Arial" w:hAnsi="Arial" w:cs="Arial"/>
          <w:b/>
        </w:rPr>
      </w:pPr>
      <w:r w:rsidRPr="00326C7D">
        <w:rPr>
          <w:rFonts w:ascii="Arial" w:hAnsi="Arial" w:cs="Arial"/>
          <w:b/>
        </w:rPr>
        <w:t xml:space="preserve">              „ЗА ВАС БУДИТЕЛИ НАРОДНИ“ - ТЪРЖЕСТВЕН КОНЦЕРТ, ПОСВЕТЕН  НА</w:t>
      </w:r>
      <w:r w:rsidRPr="00326C7D">
        <w:rPr>
          <w:rFonts w:ascii="Arial" w:hAnsi="Arial" w:cs="Arial"/>
          <w:b/>
          <w:lang w:val="ru-RU"/>
        </w:rPr>
        <w:t xml:space="preserve"> </w:t>
      </w:r>
      <w:r w:rsidRPr="00326C7D">
        <w:rPr>
          <w:rFonts w:ascii="Arial" w:hAnsi="Arial" w:cs="Arial"/>
          <w:b/>
          <w:sz w:val="28"/>
          <w:szCs w:val="28"/>
          <w:lang w:val="ru-RU"/>
        </w:rPr>
        <w:t xml:space="preserve">100 </w:t>
      </w:r>
      <w:r w:rsidRPr="00326C7D">
        <w:rPr>
          <w:rFonts w:ascii="Arial" w:hAnsi="Arial" w:cs="Arial"/>
          <w:b/>
          <w:sz w:val="28"/>
          <w:szCs w:val="28"/>
        </w:rPr>
        <w:t xml:space="preserve"> години от обявяване</w:t>
      </w:r>
      <w:r w:rsidRPr="00326C7D">
        <w:rPr>
          <w:rFonts w:ascii="Arial" w:hAnsi="Arial" w:cs="Arial"/>
          <w:b/>
        </w:rPr>
        <w:t xml:space="preserve">  ДЕНЯ НА НАРОДНИТЕ БУДИТЕЛИ /1-ВИ НОЕМВРИ/. </w:t>
      </w:r>
    </w:p>
    <w:p w:rsidR="00A326F0" w:rsidRPr="00326C7D" w:rsidRDefault="00A326F0" w:rsidP="00DA104A">
      <w:pPr>
        <w:rPr>
          <w:rFonts w:ascii="Arial" w:hAnsi="Arial" w:cs="Arial"/>
          <w:b/>
        </w:rPr>
      </w:pPr>
      <w:r w:rsidRPr="00326C7D">
        <w:rPr>
          <w:rFonts w:ascii="Arial" w:hAnsi="Arial" w:cs="Arial"/>
          <w:b/>
        </w:rPr>
        <w:t xml:space="preserve">                                                                                                 НЧ  „АУРА“                                                                  </w:t>
      </w:r>
    </w:p>
    <w:p w:rsidR="00A326F0" w:rsidRPr="00326C7D" w:rsidRDefault="00A326F0" w:rsidP="00DA104A">
      <w:pPr>
        <w:rPr>
          <w:rFonts w:ascii="Arial" w:hAnsi="Arial" w:cs="Arial"/>
          <w:b/>
        </w:rPr>
      </w:pPr>
      <w:r w:rsidRPr="00326C7D">
        <w:rPr>
          <w:rFonts w:ascii="Arial" w:hAnsi="Arial" w:cs="Arial"/>
          <w:b/>
        </w:rPr>
        <w:t xml:space="preserve">               „ДРЕБОСЪЦИТЕ „- СРЕЩА –РАЗГОВОР НА ДЕЦАТА ОТ НАЧАЛНИЯ КУРС НА 30-ТО СУ С ДЕТСКИЯ ПИСАТЕЛ НИКОЛА РАЙКОВ.</w:t>
      </w:r>
    </w:p>
    <w:p w:rsidR="00A326F0" w:rsidRPr="00326C7D" w:rsidRDefault="00A326F0" w:rsidP="00DA104A">
      <w:pPr>
        <w:rPr>
          <w:rFonts w:ascii="Arial" w:hAnsi="Arial" w:cs="Arial"/>
          <w:b/>
        </w:rPr>
      </w:pPr>
      <w:r w:rsidRPr="00326C7D">
        <w:rPr>
          <w:rFonts w:ascii="Arial" w:hAnsi="Arial" w:cs="Arial"/>
          <w:b/>
        </w:rPr>
        <w:t xml:space="preserve">                                                                                                  НЧ „АУРА“</w:t>
      </w:r>
    </w:p>
    <w:p w:rsidR="00A326F0" w:rsidRPr="00326C7D" w:rsidRDefault="00A326F0" w:rsidP="00DA104A">
      <w:pPr>
        <w:rPr>
          <w:rFonts w:ascii="Arial" w:hAnsi="Arial" w:cs="Arial"/>
          <w:b/>
        </w:rPr>
      </w:pPr>
      <w:r w:rsidRPr="00326C7D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>М. ДЕКЕМВРИ</w:t>
      </w:r>
      <w:r w:rsidRPr="00326C7D">
        <w:rPr>
          <w:rFonts w:ascii="Arial" w:hAnsi="Arial" w:cs="Arial"/>
          <w:b/>
        </w:rPr>
        <w:t xml:space="preserve">                                                                                                 </w:t>
      </w:r>
      <w:r w:rsidRPr="00326C7D">
        <w:rPr>
          <w:rFonts w:ascii="Arial" w:hAnsi="Arial" w:cs="Arial"/>
          <w:b/>
          <w:lang w:val="ru-RU"/>
        </w:rPr>
        <w:t xml:space="preserve"> </w:t>
      </w:r>
      <w:r w:rsidRPr="00326C7D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b/>
          <w:sz w:val="32"/>
          <w:szCs w:val="32"/>
        </w:rPr>
        <w:t xml:space="preserve">                          </w:t>
      </w:r>
      <w:r w:rsidRPr="00326C7D">
        <w:rPr>
          <w:rFonts w:ascii="Arial" w:hAnsi="Arial" w:cs="Arial"/>
          <w:b/>
          <w:sz w:val="32"/>
          <w:szCs w:val="32"/>
          <w:lang w:val="ru-RU"/>
        </w:rPr>
        <w:t xml:space="preserve">                 </w:t>
      </w:r>
      <w:r w:rsidRPr="00326C7D">
        <w:rPr>
          <w:rFonts w:ascii="Arial" w:hAnsi="Arial" w:cs="Arial"/>
          <w:b/>
          <w:sz w:val="32"/>
          <w:szCs w:val="32"/>
        </w:rPr>
        <w:t xml:space="preserve">    </w:t>
      </w:r>
      <w:r w:rsidRPr="00326C7D">
        <w:rPr>
          <w:rFonts w:ascii="Arial" w:hAnsi="Arial" w:cs="Arial"/>
          <w:b/>
          <w:sz w:val="32"/>
          <w:szCs w:val="32"/>
          <w:lang w:val="ru-RU"/>
        </w:rPr>
        <w:t xml:space="preserve">   </w:t>
      </w:r>
      <w:r w:rsidRPr="00326C7D">
        <w:rPr>
          <w:rFonts w:ascii="Arial" w:hAnsi="Arial" w:cs="Arial"/>
          <w:b/>
          <w:sz w:val="32"/>
          <w:szCs w:val="32"/>
        </w:rPr>
        <w:t xml:space="preserve">  </w:t>
      </w:r>
    </w:p>
    <w:p w:rsidR="00A326F0" w:rsidRPr="00326C7D" w:rsidRDefault="00A326F0" w:rsidP="003A1AC1">
      <w:pPr>
        <w:rPr>
          <w:rFonts w:ascii="Arial" w:hAnsi="Arial" w:cs="Arial"/>
          <w:b/>
          <w:lang w:val="ru-RU"/>
        </w:rPr>
      </w:pPr>
      <w:r w:rsidRPr="00326C7D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</w:t>
      </w:r>
      <w:r w:rsidRPr="00326C7D">
        <w:rPr>
          <w:rFonts w:ascii="Arial" w:hAnsi="Arial" w:cs="Arial"/>
          <w:b/>
          <w:lang w:val="ru-RU"/>
        </w:rPr>
        <w:t xml:space="preserve">    </w:t>
      </w:r>
      <w:r w:rsidRPr="00326C7D">
        <w:rPr>
          <w:rFonts w:ascii="Arial" w:hAnsi="Arial" w:cs="Arial"/>
          <w:b/>
        </w:rPr>
        <w:t xml:space="preserve">   „КОЛЕДНИ ЗВЪНЧЕТА“  – КОЛЕДЕН КОНЦЕРТ С УЧАСТИЕТО НА ДЕЦАТА ОТ МУЗИКАЛНАТА ШКОЛА ПРИ ЧИТАЛИЩЕ „АУРА“</w:t>
      </w:r>
    </w:p>
    <w:p w:rsidR="00A326F0" w:rsidRPr="00326C7D" w:rsidRDefault="00A326F0" w:rsidP="003A1AC1">
      <w:pPr>
        <w:rPr>
          <w:rFonts w:ascii="Arial" w:hAnsi="Arial" w:cs="Arial"/>
          <w:b/>
        </w:rPr>
      </w:pPr>
      <w:r w:rsidRPr="00326C7D">
        <w:rPr>
          <w:rFonts w:ascii="Arial" w:hAnsi="Arial" w:cs="Arial"/>
          <w:b/>
        </w:rPr>
        <w:t xml:space="preserve">                                                                                                          НЧ  „АУРА“</w:t>
      </w:r>
    </w:p>
    <w:p w:rsidR="00A326F0" w:rsidRPr="00326C7D" w:rsidRDefault="00A326F0" w:rsidP="003A1AC1">
      <w:pPr>
        <w:rPr>
          <w:rFonts w:ascii="Arial" w:hAnsi="Arial" w:cs="Arial"/>
          <w:b/>
        </w:rPr>
      </w:pPr>
    </w:p>
    <w:p w:rsidR="00A326F0" w:rsidRPr="00326C7D" w:rsidRDefault="00A326F0" w:rsidP="003A1AC1">
      <w:pPr>
        <w:rPr>
          <w:rFonts w:ascii="Arial" w:hAnsi="Arial" w:cs="Arial"/>
          <w:b/>
        </w:rPr>
      </w:pPr>
      <w:r w:rsidRPr="00326C7D">
        <w:rPr>
          <w:rFonts w:ascii="Arial" w:hAnsi="Arial" w:cs="Arial"/>
          <w:b/>
        </w:rPr>
        <w:t xml:space="preserve">         „ОЙ, КОЛЕДО, МОЙ КОЛЕДО“-КОЛЕДНО ТЪЖЕСТВО С  УЧЕНИЦИ ОТ 30-ТО СУ- .ЗАПОЗНАВАНЕ С КОЛЕДНИТЕ ОБИЧАИ И ТРАДИЦИ.</w:t>
      </w:r>
    </w:p>
    <w:p w:rsidR="00A326F0" w:rsidRDefault="00A326F0" w:rsidP="002F1B7E">
      <w:pPr>
        <w:rPr>
          <w:rFonts w:ascii="Arial" w:hAnsi="Arial" w:cs="Arial"/>
          <w:b/>
        </w:rPr>
      </w:pPr>
      <w:r w:rsidRPr="00326C7D">
        <w:rPr>
          <w:rFonts w:ascii="Arial" w:hAnsi="Arial" w:cs="Arial"/>
          <w:b/>
        </w:rPr>
        <w:t xml:space="preserve">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30-ТО СУ</w:t>
      </w:r>
    </w:p>
    <w:p w:rsidR="00A326F0" w:rsidRDefault="00A326F0" w:rsidP="002F1B7E">
      <w:pPr>
        <w:rPr>
          <w:rFonts w:ascii="Arial" w:hAnsi="Arial" w:cs="Arial"/>
          <w:b/>
        </w:rPr>
      </w:pPr>
    </w:p>
    <w:p w:rsidR="00A326F0" w:rsidRDefault="00A326F0" w:rsidP="002F1B7E">
      <w:pPr>
        <w:rPr>
          <w:rFonts w:ascii="Arial" w:hAnsi="Arial" w:cs="Arial"/>
          <w:b/>
        </w:rPr>
      </w:pPr>
    </w:p>
    <w:p w:rsidR="00A326F0" w:rsidRPr="00326C7D" w:rsidRDefault="00A326F0" w:rsidP="002F1B7E">
      <w:pPr>
        <w:rPr>
          <w:rFonts w:ascii="Arial" w:hAnsi="Arial" w:cs="Arial"/>
          <w:b/>
        </w:rPr>
      </w:pPr>
    </w:p>
    <w:p w:rsidR="00A326F0" w:rsidRPr="00326C7D" w:rsidRDefault="00A326F0" w:rsidP="002F1B7E">
      <w:pPr>
        <w:rPr>
          <w:rFonts w:ascii="Arial" w:hAnsi="Arial" w:cs="Arial"/>
          <w:b/>
        </w:rPr>
      </w:pPr>
      <w:r w:rsidRPr="00326C7D">
        <w:rPr>
          <w:rFonts w:ascii="Arial" w:hAnsi="Arial" w:cs="Arial"/>
          <w:b/>
        </w:rPr>
        <w:t xml:space="preserve">         „КОЛЕДНО НАСТРОЕНИЕ“ – ПРАЗНИЧЕН КОЛЕДЕН КОНЦЕРТ ЗА ЖИТЕЛИТЕ ОТ РАЙОН  „ВЪЗРАЖДАНЕ“  С УЧАСТИЕТО НА САМОДЕЙНИ СЪСТАВИ ОТ ЧИТАЛИЩЕ „АУРА“, ИЗВЕСТНИ СТОЛИЧНИ ИЗПЪЛНИТЕЛИ , АРТИСТИ И ГОСТИ.</w:t>
      </w:r>
    </w:p>
    <w:p w:rsidR="00A326F0" w:rsidRPr="00326C7D" w:rsidRDefault="00A326F0" w:rsidP="002F1B7E">
      <w:pPr>
        <w:rPr>
          <w:rFonts w:ascii="Arial" w:hAnsi="Arial" w:cs="Arial"/>
          <w:b/>
        </w:rPr>
      </w:pPr>
      <w:r w:rsidRPr="00326C7D">
        <w:rPr>
          <w:rFonts w:ascii="Arial" w:hAnsi="Arial" w:cs="Arial"/>
          <w:b/>
        </w:rPr>
        <w:t xml:space="preserve">                                                                                                          В САЛОНА НЧ „АУРА“</w:t>
      </w:r>
    </w:p>
    <w:p w:rsidR="00A326F0" w:rsidRDefault="00A326F0" w:rsidP="003A1AC1">
      <w:pPr>
        <w:rPr>
          <w:rFonts w:ascii="Arial" w:hAnsi="Arial" w:cs="Arial"/>
          <w:b/>
        </w:rPr>
      </w:pPr>
    </w:p>
    <w:p w:rsidR="00A326F0" w:rsidRDefault="00A326F0" w:rsidP="003A1A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ДОПЪЛНИТЕЛНО ЩЕ ПРЕДСТАВИМ ПРОГРАМАТА НА МЛАДЕЖКА ВОКАЛНА ГРУПА „ РОЛИНГ ТОУТС”- ВЪВ ВРЪЗКА С ПРОЕКТА „ ТЪРКАЛЯЩИ СЕ НОТИ” КОЙТО СПЕЧЕЛИХМЕ ОТ  НФК,</w:t>
      </w:r>
    </w:p>
    <w:p w:rsidR="00A326F0" w:rsidRPr="00326C7D" w:rsidRDefault="00A326F0" w:rsidP="003A1AC1">
      <w:pPr>
        <w:rPr>
          <w:rFonts w:ascii="Arial" w:hAnsi="Arial" w:cs="Arial"/>
          <w:b/>
        </w:rPr>
      </w:pPr>
    </w:p>
    <w:p w:rsidR="00A326F0" w:rsidRPr="00326C7D" w:rsidRDefault="00A326F0" w:rsidP="003A1AC1">
      <w:pPr>
        <w:rPr>
          <w:rFonts w:ascii="Arial" w:hAnsi="Arial" w:cs="Arial"/>
          <w:b/>
        </w:rPr>
      </w:pPr>
      <w:r w:rsidRPr="00326C7D">
        <w:rPr>
          <w:rFonts w:ascii="Arial" w:hAnsi="Arial" w:cs="Arial"/>
          <w:b/>
        </w:rPr>
        <w:t xml:space="preserve">        </w:t>
      </w:r>
    </w:p>
    <w:p w:rsidR="00A326F0" w:rsidRPr="00326C7D" w:rsidRDefault="00A326F0" w:rsidP="003A1AC1">
      <w:pPr>
        <w:rPr>
          <w:rFonts w:ascii="Arial" w:hAnsi="Arial" w:cs="Arial"/>
          <w:b/>
        </w:rPr>
      </w:pPr>
      <w:r w:rsidRPr="00326C7D">
        <w:rPr>
          <w:rFonts w:ascii="Arial" w:hAnsi="Arial" w:cs="Arial"/>
          <w:b/>
          <w:lang w:val="ru-RU"/>
        </w:rPr>
        <w:t xml:space="preserve">                                                                                           </w:t>
      </w:r>
      <w:r w:rsidRPr="00326C7D">
        <w:rPr>
          <w:rFonts w:ascii="Arial" w:hAnsi="Arial" w:cs="Arial"/>
          <w:b/>
        </w:rPr>
        <w:t>СЕКРЕТАР:</w:t>
      </w:r>
    </w:p>
    <w:p w:rsidR="00A326F0" w:rsidRPr="00326C7D" w:rsidRDefault="00A326F0" w:rsidP="003A1AC1">
      <w:pPr>
        <w:rPr>
          <w:rFonts w:ascii="Arial" w:hAnsi="Arial" w:cs="Arial"/>
          <w:b/>
        </w:rPr>
      </w:pPr>
      <w:r w:rsidRPr="00326C7D">
        <w:rPr>
          <w:rFonts w:ascii="Arial" w:hAnsi="Arial" w:cs="Arial"/>
          <w:b/>
        </w:rPr>
        <w:t xml:space="preserve">                                                                                                     /Д.ЕВСТАТИЕВА/</w:t>
      </w:r>
    </w:p>
    <w:p w:rsidR="00A326F0" w:rsidRPr="00B566E3" w:rsidRDefault="00A326F0" w:rsidP="003A1AC1">
      <w:pPr>
        <w:rPr>
          <w:rFonts w:ascii="Arial" w:hAnsi="Arial" w:cs="Arial"/>
          <w:lang w:val="ru-RU"/>
        </w:rPr>
      </w:pPr>
      <w:r w:rsidRPr="00326C7D">
        <w:rPr>
          <w:rFonts w:ascii="Arial" w:hAnsi="Arial" w:cs="Arial"/>
          <w:b/>
        </w:rPr>
        <w:t xml:space="preserve">        </w:t>
      </w:r>
      <w:r w:rsidRPr="00326C7D">
        <w:rPr>
          <w:rFonts w:ascii="Arial" w:hAnsi="Arial" w:cs="Arial"/>
          <w:b/>
          <w:lang w:val="ru-RU"/>
        </w:rPr>
        <w:t xml:space="preserve">                                                               </w:t>
      </w:r>
      <w:r w:rsidRPr="00B566E3">
        <w:rPr>
          <w:rFonts w:ascii="Arial" w:hAnsi="Arial" w:cs="Arial"/>
          <w:lang w:val="ru-RU"/>
        </w:rPr>
        <w:t xml:space="preserve">              </w:t>
      </w:r>
    </w:p>
    <w:p w:rsidR="00A326F0" w:rsidRDefault="00A326F0" w:rsidP="000B3CB5">
      <w:pPr>
        <w:tabs>
          <w:tab w:val="left" w:pos="10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 w:rsidRPr="00A8357F">
        <w:rPr>
          <w:rFonts w:ascii="Arial" w:hAnsi="Arial" w:cs="Arial"/>
          <w:sz w:val="32"/>
          <w:szCs w:val="32"/>
        </w:rPr>
        <w:t xml:space="preserve">               </w:t>
      </w:r>
    </w:p>
    <w:p w:rsidR="00A326F0" w:rsidRPr="00A8357F" w:rsidRDefault="00A326F0" w:rsidP="002C468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</w:t>
      </w:r>
    </w:p>
    <w:p w:rsidR="00A326F0" w:rsidRDefault="00A326F0" w:rsidP="00E54745">
      <w:pPr>
        <w:rPr>
          <w:rFonts w:ascii="Arial" w:hAnsi="Arial" w:cs="Arial"/>
        </w:rPr>
      </w:pPr>
    </w:p>
    <w:p w:rsidR="00A326F0" w:rsidRDefault="00A326F0" w:rsidP="00E54745">
      <w:pPr>
        <w:rPr>
          <w:rFonts w:ascii="Arial" w:hAnsi="Arial" w:cs="Arial"/>
        </w:rPr>
      </w:pPr>
    </w:p>
    <w:p w:rsidR="00A326F0" w:rsidRPr="002C468A" w:rsidRDefault="00A326F0" w:rsidP="00E54745">
      <w:pPr>
        <w:rPr>
          <w:rFonts w:ascii="Arial" w:hAnsi="Arial" w:cs="Arial"/>
        </w:rPr>
      </w:pPr>
    </w:p>
    <w:p w:rsidR="00A326F0" w:rsidRDefault="00A326F0" w:rsidP="00E54745">
      <w:pPr>
        <w:rPr>
          <w:rFonts w:ascii="Arial" w:hAnsi="Arial" w:cs="Arial"/>
          <w:sz w:val="24"/>
          <w:szCs w:val="24"/>
        </w:rPr>
      </w:pPr>
    </w:p>
    <w:p w:rsidR="00A326F0" w:rsidRPr="00606586" w:rsidRDefault="00A326F0" w:rsidP="00E547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326F0" w:rsidRPr="00E54745" w:rsidRDefault="00A326F0" w:rsidP="00E54745">
      <w:pPr>
        <w:rPr>
          <w:rFonts w:ascii="Arial" w:hAnsi="Arial" w:cs="Arial"/>
        </w:rPr>
      </w:pPr>
    </w:p>
    <w:p w:rsidR="00A326F0" w:rsidRPr="00B566E3" w:rsidRDefault="00A326F0" w:rsidP="009A322E">
      <w:pPr>
        <w:rPr>
          <w:rFonts w:ascii="Arial" w:hAnsi="Arial" w:cs="Arial"/>
          <w:lang w:val="ru-RU"/>
        </w:rPr>
      </w:pPr>
    </w:p>
    <w:p w:rsidR="00A326F0" w:rsidRPr="00B566E3" w:rsidRDefault="00A326F0" w:rsidP="009A322E">
      <w:pPr>
        <w:rPr>
          <w:rFonts w:ascii="Arial" w:hAnsi="Arial" w:cs="Arial"/>
          <w:lang w:val="ru-RU"/>
        </w:rPr>
      </w:pPr>
      <w:r w:rsidRPr="00B566E3">
        <w:rPr>
          <w:rFonts w:ascii="Arial" w:hAnsi="Arial" w:cs="Arial"/>
          <w:lang w:val="ru-RU"/>
        </w:rPr>
        <w:t xml:space="preserve">      </w:t>
      </w:r>
    </w:p>
    <w:p w:rsidR="00A326F0" w:rsidRPr="00E54745" w:rsidRDefault="00A326F0" w:rsidP="009A322E">
      <w:pPr>
        <w:rPr>
          <w:rFonts w:ascii="Arial" w:hAnsi="Arial" w:cs="Arial"/>
        </w:rPr>
      </w:pPr>
    </w:p>
    <w:p w:rsidR="00A326F0" w:rsidRPr="009A4F5F" w:rsidRDefault="00A326F0" w:rsidP="009A322E">
      <w:pPr>
        <w:rPr>
          <w:rFonts w:ascii="Arial" w:hAnsi="Arial" w:cs="Arial"/>
          <w:sz w:val="24"/>
          <w:szCs w:val="24"/>
        </w:rPr>
      </w:pPr>
    </w:p>
    <w:p w:rsidR="00A326F0" w:rsidRDefault="00A326F0" w:rsidP="009A322E">
      <w:pPr>
        <w:rPr>
          <w:rFonts w:ascii="Arial" w:hAnsi="Arial" w:cs="Arial"/>
          <w:b/>
          <w:sz w:val="28"/>
          <w:szCs w:val="28"/>
        </w:rPr>
      </w:pPr>
    </w:p>
    <w:p w:rsidR="00A326F0" w:rsidRPr="00D549D8" w:rsidRDefault="00A326F0" w:rsidP="009A322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</w:p>
    <w:p w:rsidR="00A326F0" w:rsidRDefault="00A326F0" w:rsidP="009A32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sectPr w:rsidR="00A326F0" w:rsidSect="00D404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6F0" w:rsidRDefault="00A326F0" w:rsidP="009A4F5F">
      <w:pPr>
        <w:spacing w:after="0" w:line="240" w:lineRule="auto"/>
      </w:pPr>
      <w:r>
        <w:separator/>
      </w:r>
    </w:p>
  </w:endnote>
  <w:endnote w:type="continuationSeparator" w:id="0">
    <w:p w:rsidR="00A326F0" w:rsidRDefault="00A326F0" w:rsidP="009A4F5F">
      <w:pPr>
        <w:spacing w:after="0" w:line="240" w:lineRule="auto"/>
      </w:pPr>
      <w:r>
        <w:continuationSeparator/>
      </w:r>
    </w:p>
  </w:endnote>
  <w:endnote w:type="continuationNotice" w:id="1">
    <w:p w:rsidR="00A326F0" w:rsidRDefault="00A326F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6F0" w:rsidRDefault="00A326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6F0" w:rsidRDefault="00A326F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6F0" w:rsidRDefault="00A326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6F0" w:rsidRDefault="00A326F0" w:rsidP="009A4F5F">
      <w:pPr>
        <w:spacing w:after="0" w:line="240" w:lineRule="auto"/>
      </w:pPr>
      <w:r>
        <w:separator/>
      </w:r>
    </w:p>
  </w:footnote>
  <w:footnote w:type="continuationSeparator" w:id="0">
    <w:p w:rsidR="00A326F0" w:rsidRDefault="00A326F0" w:rsidP="009A4F5F">
      <w:pPr>
        <w:spacing w:after="0" w:line="240" w:lineRule="auto"/>
      </w:pPr>
      <w:r>
        <w:continuationSeparator/>
      </w:r>
    </w:p>
  </w:footnote>
  <w:footnote w:type="continuationNotice" w:id="1">
    <w:p w:rsidR="00A326F0" w:rsidRDefault="00A326F0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6F0" w:rsidRDefault="00A326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6F0" w:rsidRDefault="00A326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6F0" w:rsidRDefault="00A326F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14D9"/>
    <w:multiLevelType w:val="hybridMultilevel"/>
    <w:tmpl w:val="ED1AC7B8"/>
    <w:lvl w:ilvl="0" w:tplc="312E3B86">
      <w:start w:val="3"/>
      <w:numFmt w:val="bullet"/>
      <w:lvlText w:val="-"/>
      <w:lvlJc w:val="left"/>
      <w:pPr>
        <w:ind w:left="3660" w:hanging="36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">
    <w:nsid w:val="1C477CDF"/>
    <w:multiLevelType w:val="hybridMultilevel"/>
    <w:tmpl w:val="26BA36A2"/>
    <w:lvl w:ilvl="0" w:tplc="3376B318">
      <w:start w:val="18"/>
      <w:numFmt w:val="bullet"/>
      <w:lvlText w:val="–"/>
      <w:lvlJc w:val="left"/>
      <w:pPr>
        <w:ind w:left="3180" w:hanging="36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2">
    <w:nsid w:val="20BA359B"/>
    <w:multiLevelType w:val="hybridMultilevel"/>
    <w:tmpl w:val="A5F674B2"/>
    <w:lvl w:ilvl="0" w:tplc="41BE767A">
      <w:start w:val="18"/>
      <w:numFmt w:val="bullet"/>
      <w:lvlText w:val="-"/>
      <w:lvlJc w:val="left"/>
      <w:pPr>
        <w:ind w:left="3975" w:hanging="360"/>
      </w:pPr>
      <w:rPr>
        <w:rFonts w:ascii="Arial" w:eastAsia="Times New Roman" w:hAnsi="Arial" w:hint="default"/>
        <w:sz w:val="22"/>
      </w:rPr>
    </w:lvl>
    <w:lvl w:ilvl="1" w:tplc="0402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2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01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9735" w:hanging="360"/>
      </w:pPr>
      <w:rPr>
        <w:rFonts w:ascii="Wingdings" w:hAnsi="Wingdings" w:hint="default"/>
      </w:rPr>
    </w:lvl>
  </w:abstractNum>
  <w:abstractNum w:abstractNumId="3">
    <w:nsid w:val="3A3013F7"/>
    <w:multiLevelType w:val="hybridMultilevel"/>
    <w:tmpl w:val="D1E86416"/>
    <w:lvl w:ilvl="0" w:tplc="36B8BF6A">
      <w:start w:val="120"/>
      <w:numFmt w:val="bullet"/>
      <w:lvlText w:val="-"/>
      <w:lvlJc w:val="left"/>
      <w:pPr>
        <w:ind w:left="3660" w:hanging="36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4">
    <w:nsid w:val="4A501F34"/>
    <w:multiLevelType w:val="hybridMultilevel"/>
    <w:tmpl w:val="E580EC14"/>
    <w:lvl w:ilvl="0" w:tplc="D8FCDE32">
      <w:start w:val="18"/>
      <w:numFmt w:val="bullet"/>
      <w:lvlText w:val="-"/>
      <w:lvlJc w:val="left"/>
      <w:pPr>
        <w:ind w:left="3840" w:hanging="36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5">
    <w:nsid w:val="529C62F1"/>
    <w:multiLevelType w:val="hybridMultilevel"/>
    <w:tmpl w:val="9854790E"/>
    <w:lvl w:ilvl="0" w:tplc="26FE5EFE">
      <w:start w:val="18"/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  <w:sz w:val="22"/>
      </w:rPr>
    </w:lvl>
    <w:lvl w:ilvl="1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727D072F"/>
    <w:multiLevelType w:val="hybridMultilevel"/>
    <w:tmpl w:val="591E5BD6"/>
    <w:lvl w:ilvl="0" w:tplc="F11EBF88">
      <w:numFmt w:val="bullet"/>
      <w:lvlText w:val="-"/>
      <w:lvlJc w:val="left"/>
      <w:pPr>
        <w:ind w:left="3720" w:hanging="36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7">
    <w:nsid w:val="782921F2"/>
    <w:multiLevelType w:val="hybridMultilevel"/>
    <w:tmpl w:val="1F0A4828"/>
    <w:lvl w:ilvl="0" w:tplc="218E8C4E">
      <w:start w:val="18"/>
      <w:numFmt w:val="bullet"/>
      <w:lvlText w:val="–"/>
      <w:lvlJc w:val="left"/>
      <w:pPr>
        <w:ind w:left="3720" w:hanging="36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8">
    <w:nsid w:val="7AF96FB8"/>
    <w:multiLevelType w:val="hybridMultilevel"/>
    <w:tmpl w:val="49187B80"/>
    <w:lvl w:ilvl="0" w:tplc="29BC7C2C">
      <w:start w:val="120"/>
      <w:numFmt w:val="bullet"/>
      <w:lvlText w:val="-"/>
      <w:lvlJc w:val="left"/>
      <w:pPr>
        <w:ind w:left="2955" w:hanging="36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22E"/>
    <w:rsid w:val="00001DA1"/>
    <w:rsid w:val="0001452E"/>
    <w:rsid w:val="00041583"/>
    <w:rsid w:val="00052594"/>
    <w:rsid w:val="00080640"/>
    <w:rsid w:val="00083E20"/>
    <w:rsid w:val="00087067"/>
    <w:rsid w:val="00092DF5"/>
    <w:rsid w:val="000B11B8"/>
    <w:rsid w:val="000B3CB5"/>
    <w:rsid w:val="00152A88"/>
    <w:rsid w:val="001701FA"/>
    <w:rsid w:val="00192D48"/>
    <w:rsid w:val="001A6D34"/>
    <w:rsid w:val="001C3BF0"/>
    <w:rsid w:val="001D15A6"/>
    <w:rsid w:val="001D23FF"/>
    <w:rsid w:val="001E6C0B"/>
    <w:rsid w:val="00203BB2"/>
    <w:rsid w:val="00236CAD"/>
    <w:rsid w:val="00242055"/>
    <w:rsid w:val="00242F8C"/>
    <w:rsid w:val="0028114B"/>
    <w:rsid w:val="002C41A8"/>
    <w:rsid w:val="002C468A"/>
    <w:rsid w:val="002C6A07"/>
    <w:rsid w:val="002F1B7E"/>
    <w:rsid w:val="00300A89"/>
    <w:rsid w:val="00326C7D"/>
    <w:rsid w:val="00331729"/>
    <w:rsid w:val="00337519"/>
    <w:rsid w:val="00387568"/>
    <w:rsid w:val="00392CB3"/>
    <w:rsid w:val="003A13BC"/>
    <w:rsid w:val="003A1AC1"/>
    <w:rsid w:val="003B5386"/>
    <w:rsid w:val="003C5DAF"/>
    <w:rsid w:val="003D63AF"/>
    <w:rsid w:val="003E18C6"/>
    <w:rsid w:val="003E407E"/>
    <w:rsid w:val="003E707D"/>
    <w:rsid w:val="003F0228"/>
    <w:rsid w:val="004033B7"/>
    <w:rsid w:val="00407839"/>
    <w:rsid w:val="00420AD3"/>
    <w:rsid w:val="00472FB6"/>
    <w:rsid w:val="00482E5E"/>
    <w:rsid w:val="004B5D47"/>
    <w:rsid w:val="004D0D70"/>
    <w:rsid w:val="004E0C08"/>
    <w:rsid w:val="004E1A35"/>
    <w:rsid w:val="004E4E3B"/>
    <w:rsid w:val="004F1DF9"/>
    <w:rsid w:val="00511C8A"/>
    <w:rsid w:val="0051679B"/>
    <w:rsid w:val="00527E1C"/>
    <w:rsid w:val="00545439"/>
    <w:rsid w:val="00597377"/>
    <w:rsid w:val="005B4B93"/>
    <w:rsid w:val="005C25E3"/>
    <w:rsid w:val="005E26D1"/>
    <w:rsid w:val="006010DB"/>
    <w:rsid w:val="00606586"/>
    <w:rsid w:val="0062695A"/>
    <w:rsid w:val="00632541"/>
    <w:rsid w:val="00632E13"/>
    <w:rsid w:val="006C5439"/>
    <w:rsid w:val="006D0D06"/>
    <w:rsid w:val="007414F5"/>
    <w:rsid w:val="00754738"/>
    <w:rsid w:val="007803E9"/>
    <w:rsid w:val="00785FD6"/>
    <w:rsid w:val="007B257A"/>
    <w:rsid w:val="007C67E7"/>
    <w:rsid w:val="0081241C"/>
    <w:rsid w:val="0082112B"/>
    <w:rsid w:val="0083102A"/>
    <w:rsid w:val="00843A0B"/>
    <w:rsid w:val="00870584"/>
    <w:rsid w:val="008A5DDB"/>
    <w:rsid w:val="008A69B5"/>
    <w:rsid w:val="008C612E"/>
    <w:rsid w:val="008C7355"/>
    <w:rsid w:val="00911BF9"/>
    <w:rsid w:val="009342A3"/>
    <w:rsid w:val="0094217D"/>
    <w:rsid w:val="00943313"/>
    <w:rsid w:val="009802D0"/>
    <w:rsid w:val="009A322E"/>
    <w:rsid w:val="009A4F5F"/>
    <w:rsid w:val="009B1066"/>
    <w:rsid w:val="009D4718"/>
    <w:rsid w:val="009E7C42"/>
    <w:rsid w:val="009F04EE"/>
    <w:rsid w:val="00A138AF"/>
    <w:rsid w:val="00A14062"/>
    <w:rsid w:val="00A14263"/>
    <w:rsid w:val="00A310B7"/>
    <w:rsid w:val="00A326F0"/>
    <w:rsid w:val="00A738B9"/>
    <w:rsid w:val="00A8357F"/>
    <w:rsid w:val="00A9637F"/>
    <w:rsid w:val="00AA2CC0"/>
    <w:rsid w:val="00AA7614"/>
    <w:rsid w:val="00AB4129"/>
    <w:rsid w:val="00AC48D0"/>
    <w:rsid w:val="00AD392A"/>
    <w:rsid w:val="00B07BB2"/>
    <w:rsid w:val="00B07C69"/>
    <w:rsid w:val="00B10BC8"/>
    <w:rsid w:val="00B3223D"/>
    <w:rsid w:val="00B37554"/>
    <w:rsid w:val="00B412BB"/>
    <w:rsid w:val="00B43268"/>
    <w:rsid w:val="00B50425"/>
    <w:rsid w:val="00B566E3"/>
    <w:rsid w:val="00B61E0C"/>
    <w:rsid w:val="00B82C38"/>
    <w:rsid w:val="00BA19E2"/>
    <w:rsid w:val="00BB642B"/>
    <w:rsid w:val="00BC0A48"/>
    <w:rsid w:val="00BE2C87"/>
    <w:rsid w:val="00C134DF"/>
    <w:rsid w:val="00C1676C"/>
    <w:rsid w:val="00C173E4"/>
    <w:rsid w:val="00C2191A"/>
    <w:rsid w:val="00C24B9A"/>
    <w:rsid w:val="00C928BC"/>
    <w:rsid w:val="00CA0C55"/>
    <w:rsid w:val="00CB2C8F"/>
    <w:rsid w:val="00CB4F79"/>
    <w:rsid w:val="00CB6695"/>
    <w:rsid w:val="00CB6EC0"/>
    <w:rsid w:val="00CE0C6C"/>
    <w:rsid w:val="00CE1BDE"/>
    <w:rsid w:val="00CE5DA6"/>
    <w:rsid w:val="00D145C9"/>
    <w:rsid w:val="00D36109"/>
    <w:rsid w:val="00D404A8"/>
    <w:rsid w:val="00D549D8"/>
    <w:rsid w:val="00D603E4"/>
    <w:rsid w:val="00D76A91"/>
    <w:rsid w:val="00D90BB3"/>
    <w:rsid w:val="00DA104A"/>
    <w:rsid w:val="00DB367C"/>
    <w:rsid w:val="00E07B89"/>
    <w:rsid w:val="00E203DE"/>
    <w:rsid w:val="00E52669"/>
    <w:rsid w:val="00E54745"/>
    <w:rsid w:val="00E71EFB"/>
    <w:rsid w:val="00E72B5C"/>
    <w:rsid w:val="00EF02F6"/>
    <w:rsid w:val="00EF330C"/>
    <w:rsid w:val="00EF6344"/>
    <w:rsid w:val="00F0404B"/>
    <w:rsid w:val="00F06668"/>
    <w:rsid w:val="00F2050B"/>
    <w:rsid w:val="00F322D6"/>
    <w:rsid w:val="00F501BC"/>
    <w:rsid w:val="00F659A4"/>
    <w:rsid w:val="00F90D8D"/>
    <w:rsid w:val="00FA46F6"/>
    <w:rsid w:val="00FB1CE3"/>
    <w:rsid w:val="00FB57F1"/>
    <w:rsid w:val="00FD01A9"/>
    <w:rsid w:val="00FD44F2"/>
    <w:rsid w:val="00FD5334"/>
    <w:rsid w:val="00FE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8B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2ED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2ED1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8124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A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A4F5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A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A4F5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40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76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313</TotalTime>
  <Pages>5</Pages>
  <Words>1575</Words>
  <Characters>8982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Deni</cp:lastModifiedBy>
  <cp:revision>17</cp:revision>
  <cp:lastPrinted>2022-12-02T11:08:00Z</cp:lastPrinted>
  <dcterms:created xsi:type="dcterms:W3CDTF">2022-11-02T16:28:00Z</dcterms:created>
  <dcterms:modified xsi:type="dcterms:W3CDTF">2022-12-02T11:10:00Z</dcterms:modified>
</cp:coreProperties>
</file>